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2" w:type="dxa"/>
        <w:tblInd w:w="56" w:type="dxa"/>
        <w:tblLayout w:type="fixed"/>
        <w:tblCellMar>
          <w:top w:w="85" w:type="dxa"/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3009"/>
        <w:gridCol w:w="1264"/>
        <w:gridCol w:w="3532"/>
      </w:tblGrid>
      <w:tr w:rsidR="00884782" w:rsidRPr="00120731" w14:paraId="77A4E8A7" w14:textId="77777777" w:rsidTr="00884782">
        <w:tc>
          <w:tcPr>
            <w:tcW w:w="9592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5B0393" w14:textId="77777777" w:rsidR="00581EEF" w:rsidRPr="00CF4488" w:rsidRDefault="00C21986" w:rsidP="00CF4488">
            <w:pPr>
              <w:pStyle w:val="Titel"/>
              <w:spacing w:before="240" w:after="700"/>
              <w:rPr>
                <w:caps/>
              </w:rPr>
            </w:pPr>
            <w:bookmarkStart w:id="0" w:name="_GoBack"/>
            <w:bookmarkEnd w:id="0"/>
            <w:r>
              <w:t>Schlussbericht EXIST-Potentiale</w:t>
            </w:r>
          </w:p>
        </w:tc>
      </w:tr>
      <w:tr w:rsidR="00C21986" w:rsidRPr="00120731" w14:paraId="73099244" w14:textId="77777777" w:rsidTr="00C21986">
        <w:trPr>
          <w:trHeight w:val="284"/>
        </w:trPr>
        <w:tc>
          <w:tcPr>
            <w:tcW w:w="178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7E4F19" w14:textId="77777777" w:rsidR="00C21986" w:rsidRPr="00F6543C" w:rsidRDefault="00C21986" w:rsidP="00F419A4">
            <w:pPr>
              <w:pStyle w:val="Tabellenzeile"/>
            </w:pPr>
            <w:r>
              <w:t>Förderkennzeichen</w:t>
            </w:r>
          </w:p>
        </w:tc>
        <w:tc>
          <w:tcPr>
            <w:tcW w:w="3009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4AD3272" w14:textId="77777777" w:rsidR="00C21986" w:rsidRPr="00F6543C" w:rsidRDefault="00C21986" w:rsidP="00F6543C">
            <w:pPr>
              <w:pStyle w:val="Tabellenzeile"/>
            </w:pPr>
            <w:r>
              <w:t>03E…</w:t>
            </w:r>
          </w:p>
        </w:tc>
        <w:tc>
          <w:tcPr>
            <w:tcW w:w="1264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3751A60" w14:textId="77777777" w:rsidR="00C21986" w:rsidRPr="00F6543C" w:rsidRDefault="00C21986" w:rsidP="00F6543C">
            <w:pPr>
              <w:pStyle w:val="Tabellenzeile"/>
            </w:pPr>
            <w:r>
              <w:t>Hochschule</w:t>
            </w:r>
          </w:p>
        </w:tc>
        <w:tc>
          <w:tcPr>
            <w:tcW w:w="3532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E81C259" w14:textId="77777777" w:rsidR="00C21986" w:rsidRDefault="00C21986" w:rsidP="003117F4">
            <w:pPr>
              <w:pStyle w:val="Tabellenzeile"/>
            </w:pPr>
            <w:r>
              <w:t>Musterhochschule</w:t>
            </w:r>
          </w:p>
        </w:tc>
      </w:tr>
      <w:tr w:rsidR="00F61264" w:rsidRPr="00120731" w14:paraId="180DC0CA" w14:textId="77777777" w:rsidTr="00C21986">
        <w:trPr>
          <w:trHeight w:val="284"/>
        </w:trPr>
        <w:tc>
          <w:tcPr>
            <w:tcW w:w="178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3D34E9" w14:textId="77777777" w:rsidR="00F61264" w:rsidRPr="00F6543C" w:rsidRDefault="00F61264" w:rsidP="00F419A4">
            <w:pPr>
              <w:pStyle w:val="Tabellenzeile"/>
            </w:pPr>
            <w:r w:rsidRPr="00F6543C">
              <w:t>Verfass</w:t>
            </w:r>
            <w:r w:rsidR="0062096A">
              <w:t>t von</w:t>
            </w:r>
          </w:p>
        </w:tc>
        <w:tc>
          <w:tcPr>
            <w:tcW w:w="3009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423B260" w14:textId="77777777" w:rsidR="00F61264" w:rsidRPr="00F6543C" w:rsidRDefault="00C21986" w:rsidP="00F6543C">
            <w:pPr>
              <w:pStyle w:val="Tabellenzeile"/>
            </w:pPr>
            <w:r>
              <w:t>Max Mustermann</w:t>
            </w:r>
          </w:p>
        </w:tc>
        <w:tc>
          <w:tcPr>
            <w:tcW w:w="1264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87EDDA6" w14:textId="77777777" w:rsidR="00F61264" w:rsidRPr="00F6543C" w:rsidRDefault="00F61264" w:rsidP="00F6543C">
            <w:pPr>
              <w:pStyle w:val="Tabellenzeile"/>
            </w:pPr>
            <w:r w:rsidRPr="00F6543C">
              <w:t>Datum</w:t>
            </w:r>
          </w:p>
        </w:tc>
        <w:tc>
          <w:tcPr>
            <w:tcW w:w="3532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609FBCE" w14:textId="77777777" w:rsidR="00F61264" w:rsidRPr="00F6543C" w:rsidRDefault="003117F4" w:rsidP="003117F4">
            <w:pPr>
              <w:pStyle w:val="Tabellenzeile"/>
            </w:pPr>
            <w:r>
              <w:t>XX</w:t>
            </w:r>
            <w:r w:rsidR="00F830BF">
              <w:t>.</w:t>
            </w:r>
            <w:r>
              <w:t>XX</w:t>
            </w:r>
            <w:r w:rsidR="00F830BF">
              <w:t>.</w:t>
            </w:r>
            <w:r>
              <w:t>XXXX</w:t>
            </w:r>
          </w:p>
        </w:tc>
      </w:tr>
      <w:tr w:rsidR="00C21986" w:rsidRPr="00120731" w14:paraId="75A2D7B8" w14:textId="77777777" w:rsidTr="00C21986">
        <w:trPr>
          <w:trHeight w:val="284"/>
        </w:trPr>
        <w:tc>
          <w:tcPr>
            <w:tcW w:w="178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A9CCA3" w14:textId="77777777" w:rsidR="00C21986" w:rsidRPr="00F6543C" w:rsidRDefault="00C21986" w:rsidP="00F419A4">
            <w:pPr>
              <w:pStyle w:val="Tabellenzeile"/>
            </w:pPr>
            <w:r>
              <w:t>URL Gründungsunterstützung HS Webseite</w:t>
            </w:r>
          </w:p>
        </w:tc>
        <w:tc>
          <w:tcPr>
            <w:tcW w:w="3009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71C7F74" w14:textId="77777777" w:rsidR="00C21986" w:rsidRPr="00F6543C" w:rsidRDefault="002E5DC6" w:rsidP="00F6543C">
            <w:pPr>
              <w:pStyle w:val="Tabellenzeile"/>
            </w:pPr>
            <w:r>
              <w:t>https://www.muster.de/startup</w:t>
            </w:r>
          </w:p>
        </w:tc>
        <w:tc>
          <w:tcPr>
            <w:tcW w:w="1264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B5250BF" w14:textId="77777777" w:rsidR="00C21986" w:rsidRPr="00F6543C" w:rsidRDefault="00C21986" w:rsidP="00F6543C">
            <w:pPr>
              <w:pStyle w:val="Tabellenzeile"/>
            </w:pPr>
            <w:r>
              <w:t>Ggf. URL Netzwerkseite</w:t>
            </w:r>
          </w:p>
        </w:tc>
        <w:tc>
          <w:tcPr>
            <w:tcW w:w="3532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FF06D6D" w14:textId="77777777" w:rsidR="00C21986" w:rsidRDefault="002E5DC6" w:rsidP="003117F4">
            <w:pPr>
              <w:pStyle w:val="Tabellenzeile"/>
            </w:pPr>
            <w:r>
              <w:t>https://www.startupsmusterhs.de</w:t>
            </w:r>
          </w:p>
        </w:tc>
      </w:tr>
    </w:tbl>
    <w:p w14:paraId="033AA80E" w14:textId="77777777" w:rsidR="005E118F" w:rsidRPr="0030601A" w:rsidRDefault="005E118F" w:rsidP="00EB3FBA">
      <w:pPr>
        <w:pStyle w:val="Flietext"/>
        <w:rPr>
          <w:b/>
          <w:i/>
          <w:sz w:val="20"/>
        </w:rPr>
      </w:pPr>
      <w:r w:rsidRPr="0030601A">
        <w:rPr>
          <w:b/>
          <w:i/>
          <w:color w:val="004E86" w:themeColor="accent6" w:themeShade="BF"/>
          <w:sz w:val="20"/>
        </w:rPr>
        <w:t>Vorbemerkung</w:t>
      </w:r>
      <w:r w:rsidR="0030601A">
        <w:rPr>
          <w:b/>
          <w:i/>
          <w:color w:val="004E86" w:themeColor="accent6" w:themeShade="BF"/>
          <w:sz w:val="20"/>
        </w:rPr>
        <w:t>en</w:t>
      </w:r>
      <w:r w:rsidRPr="0030601A">
        <w:rPr>
          <w:b/>
          <w:i/>
          <w:sz w:val="20"/>
        </w:rPr>
        <w:t xml:space="preserve"> </w:t>
      </w:r>
    </w:p>
    <w:p w14:paraId="7C4DDE73" w14:textId="77777777" w:rsidR="003F0283" w:rsidRPr="005E118F" w:rsidRDefault="005E118F" w:rsidP="005E118F">
      <w:pPr>
        <w:pStyle w:val="Flietext"/>
        <w:numPr>
          <w:ilvl w:val="0"/>
          <w:numId w:val="14"/>
        </w:numPr>
        <w:spacing w:before="0" w:after="0"/>
        <w:ind w:left="714" w:hanging="357"/>
        <w:rPr>
          <w:i/>
          <w:sz w:val="20"/>
        </w:rPr>
      </w:pPr>
      <w:r w:rsidRPr="005E118F">
        <w:rPr>
          <w:i/>
          <w:sz w:val="20"/>
        </w:rPr>
        <w:t>Bitte fokussieren Sie sich in den Ausführungen auf die Kernergebnisse.</w:t>
      </w:r>
    </w:p>
    <w:p w14:paraId="525BD8EA" w14:textId="7EF4AE22" w:rsidR="005E118F" w:rsidRPr="002E5DC6" w:rsidRDefault="005E118F" w:rsidP="005E118F">
      <w:pPr>
        <w:pStyle w:val="Flietext"/>
        <w:numPr>
          <w:ilvl w:val="0"/>
          <w:numId w:val="14"/>
        </w:numPr>
        <w:spacing w:before="0" w:after="0"/>
        <w:ind w:left="714" w:hanging="357"/>
        <w:rPr>
          <w:i/>
          <w:sz w:val="20"/>
        </w:rPr>
      </w:pPr>
      <w:r w:rsidRPr="005E118F">
        <w:rPr>
          <w:i/>
          <w:sz w:val="20"/>
        </w:rPr>
        <w:t xml:space="preserve">die Ausführungen sollten </w:t>
      </w:r>
      <w:r w:rsidR="009C55C3">
        <w:rPr>
          <w:i/>
          <w:sz w:val="20"/>
        </w:rPr>
        <w:t xml:space="preserve">10 - 15 </w:t>
      </w:r>
      <w:r w:rsidRPr="005E118F">
        <w:rPr>
          <w:i/>
          <w:sz w:val="20"/>
        </w:rPr>
        <w:t>Seiten nicht überschreiten</w:t>
      </w:r>
      <w:r w:rsidRPr="002E5DC6">
        <w:rPr>
          <w:i/>
          <w:sz w:val="20"/>
        </w:rPr>
        <w:t>.</w:t>
      </w:r>
    </w:p>
    <w:p w14:paraId="289D7295" w14:textId="77777777" w:rsidR="002E5DC6" w:rsidRPr="002E5DC6" w:rsidRDefault="002E5DC6" w:rsidP="005E118F">
      <w:pPr>
        <w:pStyle w:val="Flietext"/>
        <w:numPr>
          <w:ilvl w:val="0"/>
          <w:numId w:val="14"/>
        </w:numPr>
        <w:spacing w:before="0" w:after="0"/>
        <w:ind w:left="714" w:hanging="357"/>
        <w:rPr>
          <w:i/>
          <w:sz w:val="20"/>
        </w:rPr>
      </w:pPr>
      <w:r>
        <w:rPr>
          <w:i/>
          <w:sz w:val="20"/>
        </w:rPr>
        <w:t>Bitte reichen sie den Schlussbericht über Profi Online ein. Eine ausgedruckte Version ist nicht erforderlich.</w:t>
      </w:r>
    </w:p>
    <w:p w14:paraId="3B419559" w14:textId="67A97F02" w:rsidR="005E118F" w:rsidRPr="001657E7" w:rsidRDefault="005E118F" w:rsidP="005E118F">
      <w:pPr>
        <w:pStyle w:val="Flietext"/>
        <w:rPr>
          <w:b/>
          <w:color w:val="004E86" w:themeColor="accent6" w:themeShade="BF"/>
        </w:rPr>
      </w:pPr>
      <w:r w:rsidRPr="001657E7">
        <w:rPr>
          <w:b/>
          <w:color w:val="004E86" w:themeColor="accent6" w:themeShade="BF"/>
        </w:rPr>
        <w:t>1. Bitte nennen Sie die zentralen Kernergebnisse</w:t>
      </w:r>
      <w:r w:rsidR="003A0FF0">
        <w:rPr>
          <w:b/>
          <w:color w:val="004E86" w:themeColor="accent6" w:themeShade="BF"/>
        </w:rPr>
        <w:t xml:space="preserve"> des </w:t>
      </w:r>
      <w:r w:rsidRPr="001657E7">
        <w:rPr>
          <w:b/>
          <w:color w:val="004E86" w:themeColor="accent6" w:themeShade="BF"/>
        </w:rPr>
        <w:t>Projekt</w:t>
      </w:r>
      <w:r w:rsidR="003A0FF0">
        <w:rPr>
          <w:b/>
          <w:color w:val="004E86" w:themeColor="accent6" w:themeShade="BF"/>
        </w:rPr>
        <w:t>s</w:t>
      </w:r>
      <w:r w:rsidRPr="001657E7">
        <w:rPr>
          <w:b/>
          <w:color w:val="004E86" w:themeColor="accent6" w:themeShade="BF"/>
        </w:rPr>
        <w:t>.</w:t>
      </w:r>
    </w:p>
    <w:p w14:paraId="5E0B3B4A" w14:textId="3EA33AF4" w:rsidR="005E118F" w:rsidRPr="00DC014F" w:rsidRDefault="00237284" w:rsidP="00DC014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DC014F">
        <w:rPr>
          <w:i/>
          <w:sz w:val="20"/>
        </w:rPr>
        <w:t>Welche Erfolge oder Ergebnisse hat das Projekt erzielt?</w:t>
      </w:r>
    </w:p>
    <w:p w14:paraId="6FEE7C6B" w14:textId="77777777" w:rsidR="00237284" w:rsidRPr="00DC014F" w:rsidRDefault="00237284" w:rsidP="00DC014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DC014F">
        <w:rPr>
          <w:i/>
          <w:sz w:val="20"/>
        </w:rPr>
        <w:t>Gab es innerhalb des Projekts spezifische Schwerpunkte oder Bereiche, die besonders hervorzuheben sind?</w:t>
      </w:r>
    </w:p>
    <w:p w14:paraId="2B27FC59" w14:textId="77777777" w:rsidR="00237284" w:rsidRPr="00DC014F" w:rsidRDefault="00237284" w:rsidP="00DC014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DC014F">
        <w:rPr>
          <w:i/>
          <w:sz w:val="20"/>
        </w:rPr>
        <w:t>Welche Methoden oder Ansätze wurden im Projekt angewendet, und wie haben diese zur Erreichung der Projektziele beigetragen?</w:t>
      </w:r>
    </w:p>
    <w:p w14:paraId="3808B654" w14:textId="1719749D" w:rsidR="00237284" w:rsidRDefault="00237284" w:rsidP="003A0FF0">
      <w:pPr>
        <w:pStyle w:val="Flietext"/>
        <w:numPr>
          <w:ilvl w:val="0"/>
          <w:numId w:val="15"/>
        </w:numPr>
        <w:spacing w:before="0" w:after="0"/>
        <w:rPr>
          <w:i/>
          <w:sz w:val="20"/>
        </w:rPr>
      </w:pPr>
      <w:r w:rsidRPr="00DC014F">
        <w:rPr>
          <w:i/>
          <w:sz w:val="20"/>
        </w:rPr>
        <w:t xml:space="preserve">Wurden neue </w:t>
      </w:r>
      <w:r w:rsidR="003A0FF0" w:rsidRPr="003A0FF0">
        <w:rPr>
          <w:i/>
          <w:sz w:val="20"/>
        </w:rPr>
        <w:t>Prozesse, Sensibilisierungs-, Beratungs- und Lehrangebote</w:t>
      </w:r>
      <w:r w:rsidR="003A0FF0" w:rsidRPr="003A0FF0" w:rsidDel="003A0FF0">
        <w:rPr>
          <w:i/>
          <w:sz w:val="20"/>
        </w:rPr>
        <w:t xml:space="preserve"> </w:t>
      </w:r>
      <w:r w:rsidR="003A0FF0">
        <w:rPr>
          <w:i/>
          <w:sz w:val="20"/>
        </w:rPr>
        <w:t xml:space="preserve">sowie </w:t>
      </w:r>
      <w:r w:rsidRPr="00DC014F">
        <w:rPr>
          <w:i/>
          <w:sz w:val="20"/>
        </w:rPr>
        <w:t>Instrumente entwickelt oder neu eingeführt?</w:t>
      </w:r>
    </w:p>
    <w:p w14:paraId="1792F2F3" w14:textId="56EFEF1A" w:rsidR="00060764" w:rsidRDefault="00060764" w:rsidP="00DC014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>
        <w:rPr>
          <w:i/>
          <w:sz w:val="20"/>
        </w:rPr>
        <w:t>W</w:t>
      </w:r>
      <w:r w:rsidR="004D428F">
        <w:rPr>
          <w:i/>
          <w:sz w:val="20"/>
        </w:rPr>
        <w:t>elche</w:t>
      </w:r>
      <w:r>
        <w:rPr>
          <w:i/>
          <w:sz w:val="20"/>
        </w:rPr>
        <w:t xml:space="preserve"> strukturell</w:t>
      </w:r>
      <w:r w:rsidR="004D428F">
        <w:rPr>
          <w:i/>
          <w:sz w:val="20"/>
        </w:rPr>
        <w:t>en</w:t>
      </w:r>
      <w:r>
        <w:rPr>
          <w:i/>
          <w:sz w:val="20"/>
        </w:rPr>
        <w:t xml:space="preserve"> Änderungen in der Gründungsunterstützung </w:t>
      </w:r>
      <w:r w:rsidR="004D428F">
        <w:rPr>
          <w:i/>
          <w:sz w:val="20"/>
        </w:rPr>
        <w:t xml:space="preserve">wurden </w:t>
      </w:r>
      <w:r>
        <w:rPr>
          <w:i/>
          <w:sz w:val="20"/>
        </w:rPr>
        <w:t>umgesetzt</w:t>
      </w:r>
      <w:r w:rsidR="004D428F">
        <w:rPr>
          <w:i/>
          <w:sz w:val="20"/>
        </w:rPr>
        <w:t>?</w:t>
      </w:r>
    </w:p>
    <w:p w14:paraId="7515F349" w14:textId="77777777" w:rsidR="004D428F" w:rsidRPr="00DC014F" w:rsidRDefault="004D428F" w:rsidP="003A0FF0">
      <w:pPr>
        <w:pStyle w:val="Flietext"/>
        <w:spacing w:before="0" w:after="0"/>
        <w:ind w:left="714"/>
        <w:rPr>
          <w:i/>
          <w:sz w:val="20"/>
        </w:rPr>
      </w:pPr>
    </w:p>
    <w:p w14:paraId="41477FBE" w14:textId="55A1A9ED" w:rsidR="005E118F" w:rsidRDefault="005E118F" w:rsidP="005E118F">
      <w:pPr>
        <w:pStyle w:val="Flietext"/>
        <w:rPr>
          <w:b/>
          <w:color w:val="004E86" w:themeColor="accent6" w:themeShade="BF"/>
        </w:rPr>
      </w:pPr>
      <w:r w:rsidRPr="001657E7">
        <w:rPr>
          <w:b/>
          <w:color w:val="004E86" w:themeColor="accent6" w:themeShade="BF"/>
        </w:rPr>
        <w:t xml:space="preserve">2. Beschreiben Sie bitte die gesammelten wesentlichen Erfahrungen sowie vergleichen </w:t>
      </w:r>
      <w:r w:rsidR="00C04733">
        <w:rPr>
          <w:b/>
          <w:color w:val="004E86" w:themeColor="accent6" w:themeShade="BF"/>
        </w:rPr>
        <w:t>S</w:t>
      </w:r>
      <w:r w:rsidRPr="001657E7">
        <w:rPr>
          <w:b/>
          <w:color w:val="004E86" w:themeColor="accent6" w:themeShade="BF"/>
        </w:rPr>
        <w:t>ie die ursprünglichen Planungen mit den Ergebnissen des Projektes. Welche zusätzlichen Ergebnisse konnten ggf. gewonnen werden</w:t>
      </w:r>
      <w:r w:rsidR="00C04733">
        <w:rPr>
          <w:b/>
          <w:color w:val="004E86" w:themeColor="accent6" w:themeShade="BF"/>
        </w:rPr>
        <w:t>?</w:t>
      </w:r>
      <w:r w:rsidRPr="001657E7">
        <w:rPr>
          <w:b/>
          <w:color w:val="004E86" w:themeColor="accent6" w:themeShade="BF"/>
        </w:rPr>
        <w:t xml:space="preserve"> </w:t>
      </w:r>
    </w:p>
    <w:p w14:paraId="6EFC83F2" w14:textId="3600DCB7" w:rsidR="00237284" w:rsidRPr="00DC014F" w:rsidRDefault="00237284" w:rsidP="00DC014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DC014F">
        <w:rPr>
          <w:i/>
          <w:sz w:val="20"/>
        </w:rPr>
        <w:t>Welche ursprünglichen Ziele wurden mit dem Projekt verfolgt und inwieweit wurden diese erreicht?</w:t>
      </w:r>
    </w:p>
    <w:p w14:paraId="685ED8A4" w14:textId="77777777" w:rsidR="00237284" w:rsidRPr="00DC014F" w:rsidRDefault="00237284" w:rsidP="00DC014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DC014F">
        <w:rPr>
          <w:i/>
          <w:sz w:val="20"/>
        </w:rPr>
        <w:t>Gab es besondere Herausforderungen bei der Umsetzung des Projekts, und wie wurden diese bewältigt?</w:t>
      </w:r>
    </w:p>
    <w:p w14:paraId="19AA03FE" w14:textId="77777777" w:rsidR="00237284" w:rsidRPr="00DC014F" w:rsidRDefault="00DC014F" w:rsidP="00DC014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DC014F">
        <w:rPr>
          <w:i/>
          <w:sz w:val="20"/>
        </w:rPr>
        <w:t>Welche Lerneffekte wurden aus der Durchführung des Projekts gewonnen?</w:t>
      </w:r>
    </w:p>
    <w:p w14:paraId="2A67D6C8" w14:textId="77777777" w:rsidR="005E118F" w:rsidRDefault="005E118F" w:rsidP="005E118F">
      <w:pPr>
        <w:pStyle w:val="Flietext"/>
        <w:rPr>
          <w:b/>
          <w:color w:val="004E86" w:themeColor="accent6" w:themeShade="BF"/>
        </w:rPr>
      </w:pPr>
      <w:r w:rsidRPr="001657E7">
        <w:rPr>
          <w:b/>
          <w:color w:val="004E86" w:themeColor="accent6" w:themeShade="BF"/>
        </w:rPr>
        <w:t>3. Wurden Erfindungen oder Schutzrechtsanmeldungen, incl. URL oder Social Media Accounts im Rahmen de</w:t>
      </w:r>
      <w:r w:rsidR="001657E7">
        <w:rPr>
          <w:b/>
          <w:color w:val="004E86" w:themeColor="accent6" w:themeShade="BF"/>
        </w:rPr>
        <w:t>s</w:t>
      </w:r>
      <w:r w:rsidRPr="001657E7">
        <w:rPr>
          <w:b/>
          <w:color w:val="004E86" w:themeColor="accent6" w:themeShade="BF"/>
        </w:rPr>
        <w:t xml:space="preserve"> Projektes angemeldet?</w:t>
      </w:r>
    </w:p>
    <w:p w14:paraId="6CA77046" w14:textId="1C0715B4" w:rsidR="00237284" w:rsidRPr="0058101C" w:rsidRDefault="00237284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Wurden Schutzrechte (Marken, Patente, Gebrauchsmuster) im und/oder für das Projekt</w:t>
      </w:r>
      <w:r w:rsidR="00C04733" w:rsidRPr="00C04733">
        <w:rPr>
          <w:i/>
          <w:sz w:val="20"/>
        </w:rPr>
        <w:t xml:space="preserve"> </w:t>
      </w:r>
      <w:r w:rsidR="00C04733" w:rsidRPr="0058101C">
        <w:rPr>
          <w:i/>
          <w:sz w:val="20"/>
        </w:rPr>
        <w:t>angemeldet</w:t>
      </w:r>
      <w:r w:rsidRPr="0058101C">
        <w:rPr>
          <w:i/>
          <w:sz w:val="20"/>
        </w:rPr>
        <w:t>?</w:t>
      </w:r>
    </w:p>
    <w:p w14:paraId="6E8B216B" w14:textId="77777777" w:rsidR="00237284" w:rsidRPr="0058101C" w:rsidRDefault="00237284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Wurden die Online Auftritte weiterentwickelt und ggf. au</w:t>
      </w:r>
      <w:r w:rsidR="0058101C">
        <w:rPr>
          <w:i/>
          <w:sz w:val="20"/>
        </w:rPr>
        <w:t>s</w:t>
      </w:r>
      <w:r w:rsidRPr="0058101C">
        <w:rPr>
          <w:i/>
          <w:sz w:val="20"/>
        </w:rPr>
        <w:t>gebaut, wie bspw. mit einem eigenen Internetauftritt oder Social Media Accounts?</w:t>
      </w:r>
    </w:p>
    <w:p w14:paraId="6A8DE69A" w14:textId="77777777" w:rsidR="005E118F" w:rsidRDefault="005E118F" w:rsidP="005E118F">
      <w:pPr>
        <w:pStyle w:val="Flietext"/>
      </w:pPr>
    </w:p>
    <w:p w14:paraId="60D48EF7" w14:textId="77777777" w:rsidR="005E118F" w:rsidRPr="001657E7" w:rsidRDefault="005E118F" w:rsidP="005E118F">
      <w:pPr>
        <w:pStyle w:val="Flietext"/>
        <w:rPr>
          <w:b/>
          <w:color w:val="004E86" w:themeColor="accent6" w:themeShade="BF"/>
        </w:rPr>
      </w:pPr>
      <w:r w:rsidRPr="001657E7">
        <w:rPr>
          <w:b/>
          <w:color w:val="004E86" w:themeColor="accent6" w:themeShade="BF"/>
        </w:rPr>
        <w:lastRenderedPageBreak/>
        <w:t>4. Bitte beschreiben Sie den Umfang der strukturellen und finanziellen Verstetigung des Projektes. In welchem Umfang werden die Aktivitäten des Projektes nach dem Ende der Förderung fortgeführt?</w:t>
      </w:r>
    </w:p>
    <w:p w14:paraId="557D7E95" w14:textId="77777777" w:rsidR="00237284" w:rsidRPr="0058101C" w:rsidRDefault="00237284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Wie nachhaltig sind die Ergebnisse des Projekts, und welche langfristigen Auswirkungen sind zu erwarten?</w:t>
      </w:r>
    </w:p>
    <w:p w14:paraId="4A6E06B3" w14:textId="77777777" w:rsidR="005E118F" w:rsidRDefault="00237284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Welche Maßnahmen wurden ergriffen, um die Nachhaltigkeit der Projektergebnisse zu sichern?</w:t>
      </w:r>
    </w:p>
    <w:p w14:paraId="7A03E26E" w14:textId="77777777" w:rsidR="0058101C" w:rsidRDefault="0058101C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Wie wird die Organisation oder das Projektteam nach dem Ende der Förderung aufrechterhalten?</w:t>
      </w:r>
    </w:p>
    <w:p w14:paraId="02129B43" w14:textId="77777777" w:rsidR="0058101C" w:rsidRDefault="0058101C" w:rsidP="0058101C">
      <w:pPr>
        <w:pStyle w:val="Flietext"/>
        <w:numPr>
          <w:ilvl w:val="0"/>
          <w:numId w:val="15"/>
        </w:numPr>
        <w:spacing w:before="0" w:after="0"/>
        <w:rPr>
          <w:i/>
          <w:sz w:val="20"/>
        </w:rPr>
      </w:pPr>
      <w:r w:rsidRPr="0058101C">
        <w:rPr>
          <w:i/>
          <w:sz w:val="20"/>
        </w:rPr>
        <w:t>In welchem Umfang und in welcher Form werden die Kernaktivitäten des Projektes nach der Förderperiode fortgesetzt?</w:t>
      </w:r>
    </w:p>
    <w:p w14:paraId="1EDB1236" w14:textId="77777777" w:rsidR="0058101C" w:rsidRPr="0058101C" w:rsidRDefault="0058101C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Welche finanziellen Strategien wurden entwickelt, um die Fortführung des Projektes nach dem Ende der Förderperiode zu sichern?</w:t>
      </w:r>
    </w:p>
    <w:p w14:paraId="5556764A" w14:textId="77777777" w:rsidR="0058101C" w:rsidRPr="0058101C" w:rsidRDefault="0058101C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Gibt es konkrete Pläne für alternative Finanzierungsquellen oder Modelle (z.B. Sponsoring, Mitgliedsbeiträge, Fördermittel anderer Organisationen)?</w:t>
      </w:r>
    </w:p>
    <w:p w14:paraId="7104C919" w14:textId="55A6506D" w:rsidR="0058101C" w:rsidRDefault="0058101C" w:rsidP="0058101C">
      <w:pPr>
        <w:pStyle w:val="Flietext"/>
        <w:numPr>
          <w:ilvl w:val="0"/>
          <w:numId w:val="15"/>
        </w:numPr>
        <w:spacing w:before="0" w:after="0"/>
        <w:rPr>
          <w:i/>
          <w:sz w:val="20"/>
        </w:rPr>
      </w:pPr>
      <w:r w:rsidRPr="0058101C">
        <w:rPr>
          <w:i/>
          <w:sz w:val="20"/>
        </w:rPr>
        <w:t xml:space="preserve">Welche Mechanismen werden eingesetzt, um den Wissenstransfer innerhalb und außerhalb der Organisation zu </w:t>
      </w:r>
      <w:r>
        <w:rPr>
          <w:i/>
          <w:sz w:val="20"/>
        </w:rPr>
        <w:t>sichern</w:t>
      </w:r>
      <w:r w:rsidRPr="0058101C">
        <w:rPr>
          <w:i/>
          <w:sz w:val="20"/>
        </w:rPr>
        <w:t>?</w:t>
      </w:r>
    </w:p>
    <w:p w14:paraId="68685B88" w14:textId="22DFF2A0" w:rsidR="009C55C3" w:rsidRDefault="009C55C3" w:rsidP="0058101C">
      <w:pPr>
        <w:pStyle w:val="Flietext"/>
        <w:numPr>
          <w:ilvl w:val="0"/>
          <w:numId w:val="15"/>
        </w:numPr>
        <w:spacing w:before="0" w:after="0"/>
        <w:rPr>
          <w:i/>
          <w:sz w:val="20"/>
        </w:rPr>
      </w:pPr>
      <w:r>
        <w:rPr>
          <w:i/>
          <w:sz w:val="20"/>
        </w:rPr>
        <w:t>Was sind konkrete Herausforderungen bei der Umsetzung der finanziellen und strukturellen Verstetigung?</w:t>
      </w:r>
    </w:p>
    <w:p w14:paraId="046B98A7" w14:textId="1CCBB67F" w:rsidR="009C55C3" w:rsidRPr="0058101C" w:rsidRDefault="009C55C3" w:rsidP="0058101C">
      <w:pPr>
        <w:pStyle w:val="Flietext"/>
        <w:numPr>
          <w:ilvl w:val="0"/>
          <w:numId w:val="15"/>
        </w:numPr>
        <w:spacing w:before="0" w:after="0"/>
        <w:rPr>
          <w:i/>
          <w:sz w:val="20"/>
        </w:rPr>
      </w:pPr>
      <w:r>
        <w:rPr>
          <w:i/>
          <w:sz w:val="20"/>
        </w:rPr>
        <w:t>Wo besteht ggf. Unterstützungsbedarf seitens der Länder?</w:t>
      </w:r>
    </w:p>
    <w:p w14:paraId="5FA3CA94" w14:textId="56D8500A" w:rsidR="005E118F" w:rsidRPr="001657E7" w:rsidRDefault="005E118F" w:rsidP="005E118F">
      <w:pPr>
        <w:pStyle w:val="Flietext"/>
        <w:rPr>
          <w:b/>
          <w:color w:val="004E86" w:themeColor="accent6" w:themeShade="BF"/>
        </w:rPr>
      </w:pPr>
      <w:r w:rsidRPr="001657E7">
        <w:rPr>
          <w:b/>
          <w:color w:val="004E86" w:themeColor="accent6" w:themeShade="BF"/>
        </w:rPr>
        <w:t xml:space="preserve">5. Welche Planungen verfolgen Sie nach Projektende zum Erhalt oder zum weiteren Ausbau der Gründungskultur und </w:t>
      </w:r>
      <w:r w:rsidR="00C04733">
        <w:rPr>
          <w:b/>
          <w:color w:val="004E86" w:themeColor="accent6" w:themeShade="BF"/>
        </w:rPr>
        <w:t>g</w:t>
      </w:r>
      <w:r w:rsidRPr="001657E7">
        <w:rPr>
          <w:b/>
          <w:color w:val="004E86" w:themeColor="accent6" w:themeShade="BF"/>
        </w:rPr>
        <w:t xml:space="preserve">ründungsunterstützenden Aktivitäten? Gibt es eine konkrete Meilensteinplanung? </w:t>
      </w:r>
    </w:p>
    <w:p w14:paraId="299F6B68" w14:textId="77777777" w:rsidR="00DC014F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Gibt es Pläne oder Potenziale zur Skalierung der Projektergebnisse?</w:t>
      </w:r>
    </w:p>
    <w:p w14:paraId="63E82DE0" w14:textId="77777777" w:rsidR="0058101C" w:rsidRPr="0058101C" w:rsidRDefault="0058101C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>
        <w:rPr>
          <w:i/>
          <w:sz w:val="20"/>
        </w:rPr>
        <w:t>Gibt es übertragbare Ergebnisse auf andere Projekte oder Strukturen?</w:t>
      </w:r>
    </w:p>
    <w:p w14:paraId="5D34D3F3" w14:textId="77777777" w:rsidR="00237284" w:rsidRDefault="00237284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Welche Empfehlungen können für zukünftige Projekte abgeleitet werden?</w:t>
      </w:r>
    </w:p>
    <w:p w14:paraId="4EB3E87E" w14:textId="77777777" w:rsidR="0058101C" w:rsidRPr="0058101C" w:rsidRDefault="0058101C" w:rsidP="001D3DAA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Sind weitere Gründungskultur-relevante Anträge (Land, Bund oder EU) im Anschluss an die Projektlaufzeit geplant</w:t>
      </w:r>
      <w:r w:rsidRPr="0058101C">
        <w:rPr>
          <w:i/>
          <w:color w:val="000000" w:themeColor="text1"/>
          <w:sz w:val="20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?</w:t>
      </w:r>
      <w:r w:rsidRPr="0058101C">
        <w:rPr>
          <w:i/>
          <w:sz w:val="20"/>
        </w:rPr>
        <w:t xml:space="preserve"> </w:t>
      </w:r>
    </w:p>
    <w:p w14:paraId="66EB1418" w14:textId="77777777" w:rsidR="005E118F" w:rsidRPr="001657E7" w:rsidRDefault="0058101C" w:rsidP="005E118F">
      <w:pPr>
        <w:pStyle w:val="Flietext"/>
        <w:rPr>
          <w:b/>
          <w:color w:val="004E86" w:themeColor="accent6" w:themeShade="BF"/>
        </w:rPr>
      </w:pPr>
      <w:r>
        <w:rPr>
          <w:b/>
          <w:color w:val="004E86" w:themeColor="accent6" w:themeShade="BF"/>
        </w:rPr>
        <w:t>6</w:t>
      </w:r>
      <w:r w:rsidR="005E118F" w:rsidRPr="001657E7">
        <w:rPr>
          <w:b/>
          <w:color w:val="004E86" w:themeColor="accent6" w:themeShade="BF"/>
        </w:rPr>
        <w:t xml:space="preserve">. </w:t>
      </w:r>
      <w:r w:rsidR="001627C1" w:rsidRPr="001657E7">
        <w:rPr>
          <w:b/>
          <w:color w:val="004E86" w:themeColor="accent6" w:themeShade="BF"/>
        </w:rPr>
        <w:t>Gibt es Arbeiten</w:t>
      </w:r>
      <w:r w:rsidR="00C04733">
        <w:rPr>
          <w:b/>
          <w:color w:val="004E86" w:themeColor="accent6" w:themeShade="BF"/>
        </w:rPr>
        <w:t>,</w:t>
      </w:r>
      <w:r w:rsidR="001627C1" w:rsidRPr="001657E7">
        <w:rPr>
          <w:b/>
          <w:color w:val="004E86" w:themeColor="accent6" w:themeShade="BF"/>
        </w:rPr>
        <w:t xml:space="preserve"> die </w:t>
      </w:r>
      <w:r w:rsidR="005E118F" w:rsidRPr="001657E7">
        <w:rPr>
          <w:b/>
          <w:color w:val="004E86" w:themeColor="accent6" w:themeShade="BF"/>
        </w:rPr>
        <w:t>zu keiner Lösung geführt haben</w:t>
      </w:r>
      <w:r w:rsidR="001627C1" w:rsidRPr="001657E7">
        <w:rPr>
          <w:b/>
          <w:color w:val="004E86" w:themeColor="accent6" w:themeShade="BF"/>
        </w:rPr>
        <w:t xml:space="preserve"> oder grundsätzlichen Änderungen unterzogen werden mussten?</w:t>
      </w:r>
    </w:p>
    <w:p w14:paraId="636ED341" w14:textId="77777777" w:rsidR="00993208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Gab es Projektkomponenten oder -phasen, die komplett neu bewertet oder überarbeitet werden mussten?</w:t>
      </w:r>
    </w:p>
    <w:p w14:paraId="2DAB4C17" w14:textId="77777777" w:rsidR="0058101C" w:rsidRPr="0058101C" w:rsidRDefault="0058101C" w:rsidP="0058101C">
      <w:pPr>
        <w:pStyle w:val="Flietext"/>
        <w:numPr>
          <w:ilvl w:val="0"/>
          <w:numId w:val="15"/>
        </w:numPr>
        <w:spacing w:before="0" w:after="0"/>
        <w:rPr>
          <w:i/>
          <w:sz w:val="20"/>
        </w:rPr>
      </w:pPr>
      <w:r w:rsidRPr="0058101C">
        <w:rPr>
          <w:i/>
          <w:sz w:val="20"/>
        </w:rPr>
        <w:t>Gab es signifikante Änderungen in der Ausgaben- und Zeitplanung, die zu einer bedeutenden Änderung des Projektes geführt haben?</w:t>
      </w:r>
    </w:p>
    <w:p w14:paraId="1F92E247" w14:textId="77777777" w:rsidR="00DC014F" w:rsidRPr="0058101C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Was waren die Hauptgründe dafür, dass bestimmte Ansätze oder Arbeiten nicht erfolgreich waren?</w:t>
      </w:r>
    </w:p>
    <w:p w14:paraId="60FF820D" w14:textId="77777777" w:rsidR="00DC014F" w:rsidRPr="0058101C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Inwiefern haben externe Faktoren (z.B. neue Stakeholder, Markt-/Zielgruppenveränderungen) oder interne Herausforderungen (z.B. organisatorische Einschränkungen, Ressourcenmangel, Fehleinschätzungen) zu den Schwierigkeiten beigetragen?</w:t>
      </w:r>
    </w:p>
    <w:p w14:paraId="452D18C5" w14:textId="77777777" w:rsidR="005E118F" w:rsidRPr="001657E7" w:rsidRDefault="0058101C" w:rsidP="005E118F">
      <w:pPr>
        <w:pStyle w:val="Flietext"/>
        <w:rPr>
          <w:b/>
          <w:color w:val="004E86" w:themeColor="accent6" w:themeShade="BF"/>
        </w:rPr>
      </w:pPr>
      <w:r>
        <w:rPr>
          <w:b/>
          <w:color w:val="004E86" w:themeColor="accent6" w:themeShade="BF"/>
        </w:rPr>
        <w:t>7</w:t>
      </w:r>
      <w:r w:rsidR="005E118F" w:rsidRPr="001657E7">
        <w:rPr>
          <w:b/>
          <w:color w:val="004E86" w:themeColor="accent6" w:themeShade="BF"/>
        </w:rPr>
        <w:t xml:space="preserve">. </w:t>
      </w:r>
      <w:r w:rsidR="001627C1" w:rsidRPr="001657E7">
        <w:rPr>
          <w:b/>
          <w:color w:val="004E86" w:themeColor="accent6" w:themeShade="BF"/>
        </w:rPr>
        <w:t>Nennen Sie uns bitte ein paar Highlights oder Lowlights aus dem durchgeführten Projekt, gern mit Angabe eines Links im Falle medialer Berichterstattung.</w:t>
      </w:r>
    </w:p>
    <w:p w14:paraId="6E1C148E" w14:textId="77777777" w:rsidR="00DC014F" w:rsidRPr="0058101C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Welche Meilensteine oder Ergebnisse des Projekts sind Sie besonders stolz darauf zu teilen?</w:t>
      </w:r>
    </w:p>
    <w:p w14:paraId="464D875E" w14:textId="77777777" w:rsidR="00993208" w:rsidRPr="0058101C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Gibt es spezifische Erfolge oder Durchbrüche, die das Projekt von anderen abheben?</w:t>
      </w:r>
    </w:p>
    <w:p w14:paraId="274EFDB0" w14:textId="77777777" w:rsidR="00DC014F" w:rsidRPr="0058101C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Gab es Bereiche oder Aspekte des Projekts, die besonders gut funktioniert haben oder über die Erwartungen hinausgingen?</w:t>
      </w:r>
    </w:p>
    <w:p w14:paraId="1C6708EE" w14:textId="77777777" w:rsidR="00DC014F" w:rsidRPr="0058101C" w:rsidRDefault="00DC014F" w:rsidP="0058101C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lastRenderedPageBreak/>
        <w:t>Gibt es Online-Ressourcen, über die man mehr Highlights des Projekts erfahren kann?</w:t>
      </w:r>
    </w:p>
    <w:p w14:paraId="37CE4A95" w14:textId="77777777" w:rsidR="003F0283" w:rsidRPr="0058101C" w:rsidRDefault="00DC014F" w:rsidP="005E118F">
      <w:pPr>
        <w:pStyle w:val="Flietext"/>
        <w:numPr>
          <w:ilvl w:val="0"/>
          <w:numId w:val="15"/>
        </w:numPr>
        <w:spacing w:before="0" w:after="0"/>
        <w:ind w:left="714" w:hanging="357"/>
        <w:rPr>
          <w:i/>
          <w:sz w:val="20"/>
        </w:rPr>
      </w:pPr>
      <w:r w:rsidRPr="0058101C">
        <w:rPr>
          <w:i/>
          <w:sz w:val="20"/>
        </w:rPr>
        <w:t>Welche Lowlights oder Misserfolge des Projekts betrachten Sie als wichtige Lernmomente?</w:t>
      </w:r>
    </w:p>
    <w:sectPr w:rsidR="003F0283" w:rsidRPr="0058101C" w:rsidSect="00EB3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CE2C0" w14:textId="77777777" w:rsidR="00C21986" w:rsidRDefault="00C21986" w:rsidP="00245351">
      <w:pPr>
        <w:spacing w:after="0" w:line="240" w:lineRule="auto"/>
      </w:pPr>
      <w:r>
        <w:separator/>
      </w:r>
    </w:p>
  </w:endnote>
  <w:endnote w:type="continuationSeparator" w:id="0">
    <w:p w14:paraId="33F63CAE" w14:textId="77777777" w:rsidR="00C21986" w:rsidRDefault="00C21986" w:rsidP="0024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A5F5F" w14:textId="77777777" w:rsidR="006B78BA" w:rsidRPr="00E15A1F" w:rsidRDefault="003456A0" w:rsidP="00E15A1F">
    <w:pPr>
      <w:pStyle w:val="Bildunterschrift"/>
      <w:tabs>
        <w:tab w:val="right" w:pos="9639"/>
      </w:tabs>
    </w:pPr>
    <w:sdt>
      <w:sdtPr>
        <w:alias w:val="Schutzklasse"/>
        <w:tag w:val="Schutzklasse"/>
        <w:id w:val="-1088923218"/>
        <w:comboBox>
          <w:listItem w:displayText="intern" w:value="intern"/>
          <w:listItem w:displayText="offen" w:value="offen"/>
          <w:listItem w:displayText="vertraulich" w:value="vertraulich"/>
          <w:listItem w:displayText="streng vertraulich" w:value="streng vertraulich"/>
        </w:comboBox>
      </w:sdtPr>
      <w:sdtEndPr/>
      <w:sdtContent>
        <w:r w:rsidR="00E15A1F" w:rsidRPr="00E2702D">
          <w:t>Intern</w:t>
        </w:r>
      </w:sdtContent>
    </w:sdt>
    <w:r w:rsidR="00E15A1F">
      <w:tab/>
    </w:r>
    <w:fldSimple w:instr=" FILENAME  \* Caps  \* MERGEFORMAT ">
      <w:r w:rsidR="00C21986">
        <w:rPr>
          <w:noProof/>
        </w:rPr>
        <w:t>Dokument2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3685"/>
      <w:gridCol w:w="2268"/>
      <w:gridCol w:w="3685"/>
    </w:tblGrid>
    <w:tr w:rsidR="00EB3FBA" w14:paraId="74F2F7C2" w14:textId="77777777" w:rsidTr="001C3C78">
      <w:trPr>
        <w:trHeight w:val="340"/>
      </w:trPr>
      <w:tc>
        <w:tcPr>
          <w:tcW w:w="5953" w:type="dxa"/>
          <w:gridSpan w:val="2"/>
          <w:vAlign w:val="center"/>
        </w:tcPr>
        <w:p w14:paraId="454DB09D" w14:textId="77777777" w:rsidR="00EB3FBA" w:rsidRPr="0062057E" w:rsidRDefault="00226583" w:rsidP="00EB3FBA">
          <w:pPr>
            <w:pStyle w:val="Fuzeile"/>
            <w:rPr>
              <w:sz w:val="18"/>
              <w:szCs w:val="18"/>
            </w:rPr>
          </w:pPr>
          <w:r>
            <w:rPr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</w:rPr>
            <w:instrText xml:space="preserve"> FILENAME  \* Lower  \* MERGEFORMAT </w:instrText>
          </w:r>
          <w:r>
            <w:rPr>
              <w:caps/>
              <w:sz w:val="18"/>
              <w:szCs w:val="18"/>
            </w:rPr>
            <w:fldChar w:fldCharType="separate"/>
          </w:r>
          <w:r w:rsidR="002E5DC6">
            <w:rPr>
              <w:noProof/>
              <w:sz w:val="18"/>
              <w:szCs w:val="18"/>
            </w:rPr>
            <w:t>vorlage schlussbericht exist-potentiale.docx</w:t>
          </w:r>
          <w:r>
            <w:rPr>
              <w:caps/>
              <w:sz w:val="18"/>
              <w:szCs w:val="18"/>
            </w:rPr>
            <w:fldChar w:fldCharType="end"/>
          </w:r>
          <w:r w:rsidR="00EB3FBA">
            <w:rPr>
              <w:caps/>
              <w:sz w:val="18"/>
              <w:szCs w:val="18"/>
            </w:rPr>
            <w:t xml:space="preserve"> </w:t>
          </w:r>
        </w:p>
      </w:tc>
      <w:tc>
        <w:tcPr>
          <w:tcW w:w="3685" w:type="dxa"/>
          <w:vAlign w:val="center"/>
        </w:tcPr>
        <w:p w14:paraId="507D60AF" w14:textId="77777777" w:rsidR="00EB3FBA" w:rsidRPr="0062057E" w:rsidRDefault="003456A0" w:rsidP="00EB3FBA">
          <w:pPr>
            <w:pStyle w:val="Fuzeile"/>
            <w:jc w:val="right"/>
            <w:rPr>
              <w:snapToGrid w:val="0"/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Schutzklasse"/>
              <w:tag w:val="Schutzklasse"/>
              <w:id w:val="185883717"/>
              <w:comboBox>
                <w:listItem w:displayText="intern" w:value="intern"/>
                <w:listItem w:displayText="offen" w:value="offen"/>
                <w:listItem w:displayText="vertraulich" w:value="vertraulich"/>
                <w:listItem w:displayText="streng vertraulich" w:value="streng vertraulich"/>
              </w:comboBox>
            </w:sdtPr>
            <w:sdtEndPr/>
            <w:sdtContent>
              <w:r w:rsidR="002E5DC6">
                <w:rPr>
                  <w:sz w:val="18"/>
                  <w:szCs w:val="18"/>
                </w:rPr>
                <w:t>offen</w:t>
              </w:r>
            </w:sdtContent>
          </w:sdt>
        </w:p>
      </w:tc>
    </w:tr>
    <w:tr w:rsidR="00EB3FBA" w14:paraId="6D4D79A3" w14:textId="77777777" w:rsidTr="001C3C78">
      <w:trPr>
        <w:trHeight w:val="340"/>
      </w:trPr>
      <w:tc>
        <w:tcPr>
          <w:tcW w:w="3685" w:type="dxa"/>
          <w:vAlign w:val="center"/>
        </w:tcPr>
        <w:p w14:paraId="2817B3AE" w14:textId="77777777" w:rsidR="00EB3FBA" w:rsidRDefault="00EB3FBA" w:rsidP="00E15062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E15062">
            <w:rPr>
              <w:sz w:val="18"/>
              <w:szCs w:val="18"/>
            </w:rPr>
            <w:t>14</w:t>
          </w:r>
          <w:r>
            <w:rPr>
              <w:sz w:val="18"/>
              <w:szCs w:val="18"/>
            </w:rPr>
            <w:t>.</w:t>
          </w:r>
          <w:r w:rsidR="002E5DC6">
            <w:rPr>
              <w:sz w:val="18"/>
              <w:szCs w:val="18"/>
            </w:rPr>
            <w:t>02</w:t>
          </w:r>
          <w:r>
            <w:rPr>
              <w:sz w:val="18"/>
              <w:szCs w:val="18"/>
            </w:rPr>
            <w:t>.</w:t>
          </w:r>
          <w:r w:rsidR="002E5DC6">
            <w:rPr>
              <w:sz w:val="18"/>
              <w:szCs w:val="18"/>
            </w:rPr>
            <w:t>2024</w:t>
          </w:r>
        </w:p>
      </w:tc>
      <w:tc>
        <w:tcPr>
          <w:tcW w:w="2268" w:type="dxa"/>
          <w:vAlign w:val="center"/>
        </w:tcPr>
        <w:p w14:paraId="3054EAC3" w14:textId="77777777" w:rsidR="00EB3FBA" w:rsidRDefault="00EB3FBA" w:rsidP="00EB3FBA">
          <w:pPr>
            <w:pStyle w:val="Fuzeile"/>
            <w:jc w:val="center"/>
            <w:rPr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44BEF86E" w14:textId="52865C18" w:rsidR="00EB3FBA" w:rsidRDefault="00EB3FBA" w:rsidP="00EB3FBA">
          <w:pPr>
            <w:pStyle w:val="Fuzeile"/>
            <w:jc w:val="right"/>
            <w:rPr>
              <w:sz w:val="18"/>
              <w:szCs w:val="18"/>
            </w:rPr>
          </w:pPr>
          <w:r w:rsidRPr="0062057E">
            <w:rPr>
              <w:snapToGrid w:val="0"/>
              <w:sz w:val="18"/>
              <w:szCs w:val="18"/>
            </w:rPr>
            <w:t xml:space="preserve">Seite </w:t>
          </w:r>
          <w:r w:rsidRPr="0062057E">
            <w:rPr>
              <w:snapToGrid w:val="0"/>
              <w:sz w:val="18"/>
              <w:szCs w:val="18"/>
            </w:rPr>
            <w:fldChar w:fldCharType="begin"/>
          </w:r>
          <w:r w:rsidRPr="0062057E">
            <w:rPr>
              <w:snapToGrid w:val="0"/>
              <w:sz w:val="18"/>
              <w:szCs w:val="18"/>
            </w:rPr>
            <w:instrText xml:space="preserve"> PAGE </w:instrText>
          </w:r>
          <w:r w:rsidRPr="0062057E">
            <w:rPr>
              <w:snapToGrid w:val="0"/>
              <w:sz w:val="18"/>
              <w:szCs w:val="18"/>
            </w:rPr>
            <w:fldChar w:fldCharType="separate"/>
          </w:r>
          <w:r w:rsidR="003456A0">
            <w:rPr>
              <w:noProof/>
              <w:snapToGrid w:val="0"/>
              <w:sz w:val="18"/>
              <w:szCs w:val="18"/>
            </w:rPr>
            <w:t>3</w:t>
          </w:r>
          <w:r w:rsidRPr="0062057E">
            <w:rPr>
              <w:snapToGrid w:val="0"/>
              <w:sz w:val="18"/>
              <w:szCs w:val="18"/>
            </w:rPr>
            <w:fldChar w:fldCharType="end"/>
          </w:r>
          <w:r w:rsidRPr="0062057E">
            <w:rPr>
              <w:snapToGrid w:val="0"/>
              <w:sz w:val="18"/>
              <w:szCs w:val="18"/>
            </w:rPr>
            <w:t xml:space="preserve"> von </w:t>
          </w:r>
          <w:r w:rsidRPr="0062057E">
            <w:rPr>
              <w:snapToGrid w:val="0"/>
              <w:sz w:val="18"/>
              <w:szCs w:val="18"/>
            </w:rPr>
            <w:fldChar w:fldCharType="begin"/>
          </w:r>
          <w:r w:rsidRPr="0062057E">
            <w:rPr>
              <w:snapToGrid w:val="0"/>
              <w:sz w:val="18"/>
              <w:szCs w:val="18"/>
            </w:rPr>
            <w:instrText xml:space="preserve"> NUMPAGES </w:instrText>
          </w:r>
          <w:r w:rsidRPr="0062057E">
            <w:rPr>
              <w:snapToGrid w:val="0"/>
              <w:sz w:val="18"/>
              <w:szCs w:val="18"/>
            </w:rPr>
            <w:fldChar w:fldCharType="separate"/>
          </w:r>
          <w:r w:rsidR="003456A0">
            <w:rPr>
              <w:noProof/>
              <w:snapToGrid w:val="0"/>
              <w:sz w:val="18"/>
              <w:szCs w:val="18"/>
            </w:rPr>
            <w:t>3</w:t>
          </w:r>
          <w:r w:rsidRPr="0062057E">
            <w:rPr>
              <w:snapToGrid w:val="0"/>
              <w:sz w:val="18"/>
              <w:szCs w:val="18"/>
            </w:rPr>
            <w:fldChar w:fldCharType="end"/>
          </w:r>
        </w:p>
      </w:tc>
    </w:tr>
  </w:tbl>
  <w:p w14:paraId="50404EB6" w14:textId="77777777" w:rsidR="00E15A1F" w:rsidRPr="00EB3FBA" w:rsidRDefault="00E15A1F" w:rsidP="00EB3F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85"/>
      <w:gridCol w:w="2268"/>
      <w:gridCol w:w="3402"/>
    </w:tblGrid>
    <w:tr w:rsidR="00D00B07" w14:paraId="45592C13" w14:textId="77777777" w:rsidTr="00B549B6">
      <w:trPr>
        <w:trHeight w:val="340"/>
      </w:trPr>
      <w:tc>
        <w:tcPr>
          <w:tcW w:w="5953" w:type="dxa"/>
          <w:gridSpan w:val="2"/>
          <w:vAlign w:val="center"/>
        </w:tcPr>
        <w:p w14:paraId="48207302" w14:textId="77777777" w:rsidR="00D00B07" w:rsidRPr="0062057E" w:rsidRDefault="00D00B07" w:rsidP="00D00B07">
          <w:pPr>
            <w:pStyle w:val="Fuzeile"/>
            <w:rPr>
              <w:sz w:val="18"/>
              <w:szCs w:val="18"/>
            </w:rPr>
          </w:pPr>
          <w:r>
            <w:rPr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</w:rPr>
            <w:instrText xml:space="preserve"> FILENAME  \* Caps  \* MERGEFORMAT </w:instrText>
          </w:r>
          <w:r>
            <w:rPr>
              <w:caps/>
              <w:sz w:val="18"/>
              <w:szCs w:val="18"/>
            </w:rPr>
            <w:fldChar w:fldCharType="separate"/>
          </w:r>
          <w:r w:rsidR="00C21986">
            <w:rPr>
              <w:noProof/>
              <w:sz w:val="18"/>
              <w:szCs w:val="18"/>
            </w:rPr>
            <w:t>Dokument2</w:t>
          </w:r>
          <w:r>
            <w:rPr>
              <w:caps/>
              <w:sz w:val="18"/>
              <w:szCs w:val="18"/>
            </w:rPr>
            <w:fldChar w:fldCharType="end"/>
          </w:r>
          <w:r>
            <w:rPr>
              <w:caps/>
              <w:sz w:val="18"/>
              <w:szCs w:val="18"/>
            </w:rPr>
            <w:t xml:space="preserve"> </w:t>
          </w:r>
        </w:p>
      </w:tc>
      <w:tc>
        <w:tcPr>
          <w:tcW w:w="3402" w:type="dxa"/>
          <w:vAlign w:val="center"/>
        </w:tcPr>
        <w:p w14:paraId="1FE8E9AC" w14:textId="77777777" w:rsidR="00D00B07" w:rsidRPr="0062057E" w:rsidRDefault="003456A0" w:rsidP="00D00B07">
          <w:pPr>
            <w:pStyle w:val="Fuzeile"/>
            <w:jc w:val="right"/>
            <w:rPr>
              <w:snapToGrid w:val="0"/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Schutzklasse"/>
              <w:tag w:val="Schutzklasse"/>
              <w:id w:val="1579782083"/>
              <w:comboBox>
                <w:listItem w:displayText="intern" w:value="intern"/>
                <w:listItem w:displayText="offen" w:value="offen"/>
                <w:listItem w:displayText="vertraulich" w:value="vertraulich"/>
                <w:listItem w:displayText="streng vertraulich" w:value="streng vertraulich"/>
              </w:comboBox>
            </w:sdtPr>
            <w:sdtEndPr/>
            <w:sdtContent>
              <w:r w:rsidR="00D00B07">
                <w:rPr>
                  <w:sz w:val="18"/>
                  <w:szCs w:val="18"/>
                </w:rPr>
                <w:t>intern</w:t>
              </w:r>
            </w:sdtContent>
          </w:sdt>
        </w:p>
      </w:tc>
    </w:tr>
    <w:tr w:rsidR="00D00B07" w14:paraId="0B3EC91D" w14:textId="77777777" w:rsidTr="00B549B6">
      <w:trPr>
        <w:trHeight w:val="340"/>
      </w:trPr>
      <w:tc>
        <w:tcPr>
          <w:tcW w:w="3685" w:type="dxa"/>
          <w:vAlign w:val="center"/>
        </w:tcPr>
        <w:p w14:paraId="08FC9E69" w14:textId="77777777" w:rsidR="00D00B07" w:rsidRDefault="00D00B07" w:rsidP="00D00B0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Stand: TT.MM.JJJJ</w:t>
          </w:r>
        </w:p>
      </w:tc>
      <w:tc>
        <w:tcPr>
          <w:tcW w:w="2268" w:type="dxa"/>
          <w:vAlign w:val="center"/>
        </w:tcPr>
        <w:p w14:paraId="5E55DCE3" w14:textId="77777777" w:rsidR="00D00B07" w:rsidRDefault="00D00B07" w:rsidP="00D00B07">
          <w:pPr>
            <w:pStyle w:val="Fu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AZ: XX-XX-XX</w:t>
          </w:r>
        </w:p>
      </w:tc>
      <w:tc>
        <w:tcPr>
          <w:tcW w:w="3402" w:type="dxa"/>
          <w:vAlign w:val="center"/>
        </w:tcPr>
        <w:p w14:paraId="1F07D9E4" w14:textId="77777777" w:rsidR="00D00B07" w:rsidRDefault="00D00B07" w:rsidP="00D00B07">
          <w:pPr>
            <w:pStyle w:val="Fuzeile"/>
            <w:jc w:val="right"/>
            <w:rPr>
              <w:sz w:val="18"/>
              <w:szCs w:val="18"/>
            </w:rPr>
          </w:pPr>
          <w:r w:rsidRPr="0062057E">
            <w:rPr>
              <w:snapToGrid w:val="0"/>
              <w:sz w:val="18"/>
              <w:szCs w:val="18"/>
            </w:rPr>
            <w:t xml:space="preserve">Seite </w:t>
          </w:r>
          <w:r w:rsidRPr="0062057E">
            <w:rPr>
              <w:snapToGrid w:val="0"/>
              <w:sz w:val="18"/>
              <w:szCs w:val="18"/>
            </w:rPr>
            <w:fldChar w:fldCharType="begin"/>
          </w:r>
          <w:r w:rsidRPr="0062057E">
            <w:rPr>
              <w:snapToGrid w:val="0"/>
              <w:sz w:val="18"/>
              <w:szCs w:val="18"/>
            </w:rPr>
            <w:instrText xml:space="preserve"> PAGE </w:instrText>
          </w:r>
          <w:r w:rsidRPr="0062057E">
            <w:rPr>
              <w:snapToGrid w:val="0"/>
              <w:sz w:val="18"/>
              <w:szCs w:val="18"/>
            </w:rPr>
            <w:fldChar w:fldCharType="separate"/>
          </w:r>
          <w:r w:rsidR="00EB3FBA">
            <w:rPr>
              <w:noProof/>
              <w:snapToGrid w:val="0"/>
              <w:sz w:val="18"/>
              <w:szCs w:val="18"/>
            </w:rPr>
            <w:t>1</w:t>
          </w:r>
          <w:r w:rsidRPr="0062057E">
            <w:rPr>
              <w:snapToGrid w:val="0"/>
              <w:sz w:val="18"/>
              <w:szCs w:val="18"/>
            </w:rPr>
            <w:fldChar w:fldCharType="end"/>
          </w:r>
          <w:r w:rsidRPr="0062057E">
            <w:rPr>
              <w:snapToGrid w:val="0"/>
              <w:sz w:val="18"/>
              <w:szCs w:val="18"/>
            </w:rPr>
            <w:t xml:space="preserve"> von </w:t>
          </w:r>
          <w:r w:rsidRPr="0062057E">
            <w:rPr>
              <w:snapToGrid w:val="0"/>
              <w:sz w:val="18"/>
              <w:szCs w:val="18"/>
            </w:rPr>
            <w:fldChar w:fldCharType="begin"/>
          </w:r>
          <w:r w:rsidRPr="0062057E">
            <w:rPr>
              <w:snapToGrid w:val="0"/>
              <w:sz w:val="18"/>
              <w:szCs w:val="18"/>
            </w:rPr>
            <w:instrText xml:space="preserve"> NUMPAGES </w:instrText>
          </w:r>
          <w:r w:rsidRPr="0062057E">
            <w:rPr>
              <w:snapToGrid w:val="0"/>
              <w:sz w:val="18"/>
              <w:szCs w:val="18"/>
            </w:rPr>
            <w:fldChar w:fldCharType="separate"/>
          </w:r>
          <w:r w:rsidR="00C21986">
            <w:rPr>
              <w:noProof/>
              <w:snapToGrid w:val="0"/>
              <w:sz w:val="18"/>
              <w:szCs w:val="18"/>
            </w:rPr>
            <w:t>1</w:t>
          </w:r>
          <w:r w:rsidRPr="0062057E">
            <w:rPr>
              <w:snapToGrid w:val="0"/>
              <w:sz w:val="18"/>
              <w:szCs w:val="18"/>
            </w:rPr>
            <w:fldChar w:fldCharType="end"/>
          </w:r>
        </w:p>
      </w:tc>
    </w:tr>
  </w:tbl>
  <w:p w14:paraId="02B60361" w14:textId="77777777" w:rsidR="006B78BA" w:rsidRPr="00D00B07" w:rsidRDefault="006B78BA" w:rsidP="00D00B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5556" w14:textId="77777777" w:rsidR="00C21986" w:rsidRDefault="00C21986" w:rsidP="00245351">
      <w:pPr>
        <w:spacing w:after="0" w:line="240" w:lineRule="auto"/>
      </w:pPr>
      <w:r>
        <w:separator/>
      </w:r>
    </w:p>
  </w:footnote>
  <w:footnote w:type="continuationSeparator" w:id="0">
    <w:p w14:paraId="3FACA1D0" w14:textId="77777777" w:rsidR="00C21986" w:rsidRDefault="00C21986" w:rsidP="0024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1037" w14:textId="77777777" w:rsidR="00C90EDF" w:rsidRDefault="00C90EDF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23DFAC1" wp14:editId="4EC9C249">
              <wp:simplePos x="0" y="0"/>
              <wp:positionH relativeFrom="margin">
                <wp:posOffset>-538480</wp:posOffset>
              </wp:positionH>
              <wp:positionV relativeFrom="margin">
                <wp:posOffset>-923661</wp:posOffset>
              </wp:positionV>
              <wp:extent cx="6184404" cy="280800"/>
              <wp:effectExtent l="0" t="0" r="0" b="508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4404" cy="280800"/>
                        <a:chOff x="422031" y="541606"/>
                        <a:chExt cx="6185624" cy="281305"/>
                      </a:xfrm>
                    </wpg:grpSpPr>
                    <wps:wsp>
                      <wps:cNvPr id="19" name="Textfeld 80"/>
                      <wps:cNvSpPr txBox="1"/>
                      <wps:spPr>
                        <a:xfrm>
                          <a:off x="422031" y="541606"/>
                          <a:ext cx="56134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CD5EE" w14:textId="77777777" w:rsidR="00C90EDF" w:rsidRDefault="00C90EDF" w:rsidP="00C90EDF">
                            <w:pPr>
                              <w:jc w:val="right"/>
                            </w:pP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fldChar w:fldCharType="begin"/>
                            </w: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instrText>PAGE   \* MERGEFORMAT</w:instrText>
                            </w: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fldChar w:fldCharType="separate"/>
                            </w:r>
                            <w:r w:rsidR="00D96F21">
                              <w:rPr>
                                <w:noProof/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t>2</w:t>
                            </w: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Textfeld 81"/>
                      <wps:cNvSpPr txBox="1">
                        <a:spLocks noChangeArrowheads="1"/>
                      </wps:cNvSpPr>
                      <wps:spPr bwMode="auto">
                        <a:xfrm>
                          <a:off x="925863" y="582117"/>
                          <a:ext cx="104172" cy="1372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F1E7C08" w14:textId="77777777" w:rsidR="00C90EDF" w:rsidRDefault="00C90EDF" w:rsidP="00C90EDF">
                            <w:pPr>
                              <w:pBdr>
                                <w:left w:val="single" w:sz="4" w:space="4" w:color="auto"/>
                              </w:pBdr>
                              <w:spacing w:after="0" w:line="240" w:lineRule="auto"/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  <wps:wsp>
                      <wps:cNvPr id="21" name="Textfeld 82"/>
                      <wps:cNvSpPr txBox="1">
                        <a:spLocks noChangeArrowheads="1"/>
                      </wps:cNvSpPr>
                      <wps:spPr bwMode="auto">
                        <a:xfrm>
                          <a:off x="1122078" y="581164"/>
                          <a:ext cx="5485577" cy="131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695FA" w14:textId="77777777" w:rsidR="00C90EDF" w:rsidRDefault="00217662" w:rsidP="00C90EDF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STYLEREF  Titel  \* MERGEFORMAT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21986">
                              <w:rPr>
                                <w:noProof/>
                                <w:sz w:val="18"/>
                                <w:szCs w:val="18"/>
                              </w:rPr>
                              <w:t>Betreff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9C8FC9" id="Gruppieren 17" o:spid="_x0000_s1026" style="position:absolute;margin-left:-42.4pt;margin-top:-72.75pt;width:486.95pt;height:22.1pt;z-index:251657216;mso-position-horizontal-relative:margin;mso-position-vertical-relative:margin;mso-width-relative:margin;mso-height-relative:margin" coordorigin="4220,5416" coordsize="61856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0" o:spid="_x0000_s1027" type="#_x0000_t202" style="position:absolute;left:4220;top:5416;width:561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<v:textbox>
                  <w:txbxContent>
                    <w:p w:rsidR="00C90EDF" w:rsidRDefault="00C90EDF" w:rsidP="00C90EDF">
                      <w:pPr>
                        <w:jc w:val="right"/>
                      </w:pP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fldChar w:fldCharType="begin"/>
                      </w: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instrText>PAGE   \* MERGEFORMAT</w:instrText>
                      </w: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fldChar w:fldCharType="separate"/>
                      </w:r>
                      <w:r w:rsidR="00D96F21">
                        <w:rPr>
                          <w:noProof/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t>2</w:t>
                      </w: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fldChar w:fldCharType="end"/>
                      </w:r>
                    </w:p>
                  </w:txbxContent>
                </v:textbox>
              </v:shape>
              <v:shape id="Textfeld 81" o:spid="_x0000_s1028" type="#_x0000_t202" style="position:absolute;left:9258;top:5821;width:1042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" fillcolor="white [3212]" stroked="f">
                <v:textbox inset=",0,,0">
                  <w:txbxContent>
                    <w:p w:rsidR="00C90EDF" w:rsidRDefault="00C90EDF" w:rsidP="00C90EDF">
                      <w:pPr>
                        <w:pBdr>
                          <w:left w:val="single" w:sz="4" w:space="4" w:color="auto"/>
                        </w:pBdr>
                        <w:spacing w:after="0" w:line="240" w:lineRule="auto"/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</w:pPr>
                    </w:p>
                  </w:txbxContent>
                </v:textbox>
              </v:shape>
              <v:shape id="Textfeld 82" o:spid="_x0000_s1029" type="#_x0000_t202" style="position:absolute;left:11220;top:5811;width:54856;height:1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" filled="f" stroked="f">
                <v:textbox style="mso-fit-shape-to-text:t" inset=",0,,0">
                  <w:txbxContent>
                    <w:p w:rsidR="00C90EDF" w:rsidRDefault="00217662" w:rsidP="00C90EDF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STYLEREF  Titel  \* MERGEFORMAT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C21986">
                        <w:rPr>
                          <w:noProof/>
                          <w:sz w:val="18"/>
                          <w:szCs w:val="18"/>
                        </w:rPr>
                        <w:t>Betreff</w: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3F40" w14:textId="77777777" w:rsidR="003245C1" w:rsidRDefault="001657E7">
    <w:pPr>
      <w:pStyle w:val="Kopfzeile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anchor distT="0" distB="0" distL="114300" distR="114300" simplePos="0" relativeHeight="251658240" behindDoc="0" locked="0" layoutInCell="1" allowOverlap="1" wp14:anchorId="2D2F543F" wp14:editId="0BBFB3AE">
          <wp:simplePos x="0" y="0"/>
          <wp:positionH relativeFrom="column">
            <wp:posOffset>5052447</wp:posOffset>
          </wp:positionH>
          <wp:positionV relativeFrom="page">
            <wp:posOffset>413412</wp:posOffset>
          </wp:positionV>
          <wp:extent cx="925830" cy="6172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ist_logo_mU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FBA" w:rsidRPr="00E82594">
      <w:rPr>
        <w:sz w:val="18"/>
        <w:szCs w:val="18"/>
      </w:rPr>
      <w:t>Projektträger Jülich ꞁ Forschungszentrum Jülich GmbH</w:t>
    </w:r>
  </w:p>
  <w:p w14:paraId="623D5895" w14:textId="77777777" w:rsidR="001657E7" w:rsidRPr="00EB3FBA" w:rsidRDefault="001657E7" w:rsidP="001657E7">
    <w:pPr>
      <w:pStyle w:val="Kopfzeile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08A5" w14:textId="77777777" w:rsidR="006E60F3" w:rsidRPr="00E82594" w:rsidRDefault="006E60F3">
    <w:pPr>
      <w:pStyle w:val="Kopfzeile"/>
      <w:rPr>
        <w:sz w:val="18"/>
        <w:szCs w:val="18"/>
      </w:rPr>
    </w:pPr>
    <w:r w:rsidRPr="00E82594">
      <w:rPr>
        <w:sz w:val="18"/>
        <w:szCs w:val="18"/>
      </w:rPr>
      <w:t>Projektträger Jülich ꞁ Forschungszentrum Jülich GmbH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80"/>
    <w:multiLevelType w:val="hybridMultilevel"/>
    <w:tmpl w:val="4EBE32D6"/>
    <w:lvl w:ilvl="0" w:tplc="87DECE26">
      <w:start w:val="1"/>
      <w:numFmt w:val="decimal"/>
      <w:pStyle w:val="AufzhlungNummerierung"/>
      <w:lvlText w:val="%1."/>
      <w:lvlJc w:val="left"/>
      <w:pPr>
        <w:ind w:left="360" w:hanging="360"/>
      </w:pPr>
      <w:rPr>
        <w:rFonts w:ascii="Arial" w:hAnsi="Arial" w:hint="default"/>
        <w:color w:val="B92864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64736"/>
    <w:multiLevelType w:val="hybridMultilevel"/>
    <w:tmpl w:val="2938AF16"/>
    <w:lvl w:ilvl="0" w:tplc="727EBF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ED0"/>
    <w:multiLevelType w:val="multilevel"/>
    <w:tmpl w:val="4AAE8192"/>
    <w:numStyleLink w:val="AufzhlungNummern"/>
  </w:abstractNum>
  <w:abstractNum w:abstractNumId="3" w15:restartNumberingAfterBreak="0">
    <w:nsid w:val="132C3C5C"/>
    <w:multiLevelType w:val="hybridMultilevel"/>
    <w:tmpl w:val="9DCE6E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75AB"/>
    <w:multiLevelType w:val="hybridMultilevel"/>
    <w:tmpl w:val="D3B69D4C"/>
    <w:lvl w:ilvl="0" w:tplc="727EBF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06E8"/>
    <w:multiLevelType w:val="hybridMultilevel"/>
    <w:tmpl w:val="9E8E26CC"/>
    <w:lvl w:ilvl="0" w:tplc="727EBF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4711"/>
    <w:multiLevelType w:val="multilevel"/>
    <w:tmpl w:val="D83AE4F8"/>
    <w:styleLink w:val="AufzhlungPfeile"/>
    <w:lvl w:ilvl="0">
      <w:start w:val="1"/>
      <w:numFmt w:val="bullet"/>
      <w:lvlText w:val="›"/>
      <w:lvlJc w:val="left"/>
      <w:pPr>
        <w:ind w:left="357" w:hanging="357"/>
      </w:pPr>
      <w:rPr>
        <w:rFonts w:ascii="Arial" w:hAnsi="Arial" w:hint="default"/>
        <w:color w:val="B92864"/>
      </w:rPr>
    </w:lvl>
    <w:lvl w:ilvl="1">
      <w:start w:val="1"/>
      <w:numFmt w:val="bullet"/>
      <w:lvlRestart w:val="0"/>
      <w:lvlText w:val="›"/>
      <w:lvlJc w:val="left"/>
      <w:pPr>
        <w:ind w:left="714" w:hanging="357"/>
      </w:pPr>
      <w:rPr>
        <w:rFonts w:ascii="Arial" w:hAnsi="Arial" w:hint="default"/>
        <w:color w:val="B9286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0D2D"/>
    <w:multiLevelType w:val="hybridMultilevel"/>
    <w:tmpl w:val="52A640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6DB0"/>
    <w:multiLevelType w:val="hybridMultilevel"/>
    <w:tmpl w:val="A1884E02"/>
    <w:lvl w:ilvl="0" w:tplc="0D4431A8">
      <w:start w:val="1"/>
      <w:numFmt w:val="bullet"/>
      <w:pStyle w:val="AufzhlungPfeile0"/>
      <w:lvlText w:val="›"/>
      <w:lvlJc w:val="left"/>
      <w:pPr>
        <w:ind w:left="720" w:hanging="360"/>
      </w:pPr>
      <w:rPr>
        <w:rFonts w:ascii="Arial" w:hAnsi="Arial" w:hint="default"/>
        <w:color w:val="B9286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6401B"/>
    <w:multiLevelType w:val="multilevel"/>
    <w:tmpl w:val="4AAE8192"/>
    <w:styleLink w:val="AufzhlungNummern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B92864"/>
        <w:sz w:val="22"/>
      </w:rPr>
    </w:lvl>
    <w:lvl w:ilvl="1">
      <w:start w:val="1"/>
      <w:numFmt w:val="lowerLetter"/>
      <w:lvlRestart w:val="0"/>
      <w:lvlText w:val="%2"/>
      <w:lvlJc w:val="left"/>
      <w:pPr>
        <w:ind w:left="714" w:hanging="357"/>
      </w:pPr>
      <w:rPr>
        <w:rFonts w:ascii="Arial" w:hAnsi="Arial" w:hint="default"/>
        <w:b w:val="0"/>
        <w:i w:val="0"/>
        <w:color w:val="A2266A" w:themeColor="accent1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90139C4"/>
    <w:multiLevelType w:val="hybridMultilevel"/>
    <w:tmpl w:val="964672CA"/>
    <w:lvl w:ilvl="0" w:tplc="727EBF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F7540"/>
    <w:multiLevelType w:val="hybridMultilevel"/>
    <w:tmpl w:val="DDE2B58E"/>
    <w:lvl w:ilvl="0" w:tplc="727EBF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82720"/>
    <w:multiLevelType w:val="hybridMultilevel"/>
    <w:tmpl w:val="4CE07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D6526"/>
    <w:multiLevelType w:val="hybridMultilevel"/>
    <w:tmpl w:val="48AC6944"/>
    <w:lvl w:ilvl="0" w:tplc="727EBF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F0233"/>
    <w:multiLevelType w:val="multilevel"/>
    <w:tmpl w:val="D83AE4F8"/>
    <w:numStyleLink w:val="AufzhlungPfeile"/>
  </w:abstractNum>
  <w:abstractNum w:abstractNumId="15" w15:restartNumberingAfterBreak="0">
    <w:nsid w:val="69EC569C"/>
    <w:multiLevelType w:val="hybridMultilevel"/>
    <w:tmpl w:val="AD065FD0"/>
    <w:lvl w:ilvl="0" w:tplc="727EBF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072BA"/>
    <w:multiLevelType w:val="multilevel"/>
    <w:tmpl w:val="366C2E0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0070C0"/>
        <w:sz w:val="28"/>
        <w:szCs w:val="22"/>
      </w:rPr>
    </w:lvl>
    <w:lvl w:ilvl="1">
      <w:start w:val="1"/>
      <w:numFmt w:val="decimal"/>
      <w:pStyle w:val="-Schrift2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AAC590B"/>
    <w:multiLevelType w:val="hybridMultilevel"/>
    <w:tmpl w:val="7DE42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5287A"/>
    <w:multiLevelType w:val="multilevel"/>
    <w:tmpl w:val="19EE1E5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color w:val="0070C0"/>
        <w:sz w:val="28"/>
        <w:szCs w:val="22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-902" w:hanging="504"/>
      </w:pPr>
    </w:lvl>
    <w:lvl w:ilvl="3">
      <w:start w:val="1"/>
      <w:numFmt w:val="decimal"/>
      <w:lvlText w:val="%1.%2.%3.%4."/>
      <w:lvlJc w:val="left"/>
      <w:pPr>
        <w:ind w:left="-398" w:hanging="648"/>
      </w:pPr>
    </w:lvl>
    <w:lvl w:ilvl="4">
      <w:start w:val="1"/>
      <w:numFmt w:val="decimal"/>
      <w:lvlText w:val="%1.%2.%3.%4.%5."/>
      <w:lvlJc w:val="left"/>
      <w:pPr>
        <w:ind w:left="106" w:hanging="792"/>
      </w:pPr>
    </w:lvl>
    <w:lvl w:ilvl="5">
      <w:start w:val="1"/>
      <w:numFmt w:val="decimal"/>
      <w:lvlText w:val="%1.%2.%3.%4.%5.%6."/>
      <w:lvlJc w:val="left"/>
      <w:pPr>
        <w:ind w:left="610" w:hanging="936"/>
      </w:pPr>
    </w:lvl>
    <w:lvl w:ilvl="6">
      <w:start w:val="1"/>
      <w:numFmt w:val="decimal"/>
      <w:lvlText w:val="%1.%2.%3.%4.%5.%6.%7."/>
      <w:lvlJc w:val="left"/>
      <w:pPr>
        <w:ind w:left="1114" w:hanging="1080"/>
      </w:pPr>
    </w:lvl>
    <w:lvl w:ilvl="7">
      <w:start w:val="1"/>
      <w:numFmt w:val="decimal"/>
      <w:lvlText w:val="%1.%2.%3.%4.%5.%6.%7.%8."/>
      <w:lvlJc w:val="left"/>
      <w:pPr>
        <w:ind w:left="1618" w:hanging="1224"/>
      </w:pPr>
    </w:lvl>
    <w:lvl w:ilvl="8">
      <w:start w:val="1"/>
      <w:numFmt w:val="decimal"/>
      <w:lvlText w:val="%1.%2.%3.%4.%5.%6.%7.%8.%9."/>
      <w:lvlJc w:val="left"/>
      <w:pPr>
        <w:ind w:left="2194" w:hanging="144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7"/>
  </w:num>
  <w:num w:numId="5">
    <w:abstractNumId w:val="8"/>
  </w:num>
  <w:num w:numId="6">
    <w:abstractNumId w:val="0"/>
  </w:num>
  <w:num w:numId="7">
    <w:abstractNumId w:val="18"/>
  </w:num>
  <w:num w:numId="8">
    <w:abstractNumId w:val="8"/>
    <w:lvlOverride w:ilvl="0">
      <w:startOverride w:val="1"/>
    </w:lvlOverride>
  </w:num>
  <w:num w:numId="9">
    <w:abstractNumId w:val="6"/>
  </w:num>
  <w:num w:numId="10">
    <w:abstractNumId w:val="14"/>
  </w:num>
  <w:num w:numId="11">
    <w:abstractNumId w:val="9"/>
  </w:num>
  <w:num w:numId="12">
    <w:abstractNumId w:val="2"/>
  </w:num>
  <w:num w:numId="13">
    <w:abstractNumId w:val="12"/>
  </w:num>
  <w:num w:numId="14">
    <w:abstractNumId w:val="5"/>
  </w:num>
  <w:num w:numId="15">
    <w:abstractNumId w:val="4"/>
  </w:num>
  <w:num w:numId="16">
    <w:abstractNumId w:val="11"/>
  </w:num>
  <w:num w:numId="17">
    <w:abstractNumId w:val="13"/>
  </w:num>
  <w:num w:numId="18">
    <w:abstractNumId w:val="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ttachedTemplate r:id="rId1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86"/>
    <w:rsid w:val="0000616E"/>
    <w:rsid w:val="000507EB"/>
    <w:rsid w:val="00050A7F"/>
    <w:rsid w:val="00060764"/>
    <w:rsid w:val="00066EF0"/>
    <w:rsid w:val="00070035"/>
    <w:rsid w:val="00075842"/>
    <w:rsid w:val="00082FA0"/>
    <w:rsid w:val="00092461"/>
    <w:rsid w:val="000B2D87"/>
    <w:rsid w:val="000D4B48"/>
    <w:rsid w:val="00115C60"/>
    <w:rsid w:val="00120731"/>
    <w:rsid w:val="001363D6"/>
    <w:rsid w:val="001575D9"/>
    <w:rsid w:val="001627C1"/>
    <w:rsid w:val="001657E7"/>
    <w:rsid w:val="00167176"/>
    <w:rsid w:val="00180A70"/>
    <w:rsid w:val="001823AA"/>
    <w:rsid w:val="001919E3"/>
    <w:rsid w:val="00195A5F"/>
    <w:rsid w:val="00196E08"/>
    <w:rsid w:val="00197AD2"/>
    <w:rsid w:val="001A1C47"/>
    <w:rsid w:val="001B395A"/>
    <w:rsid w:val="001B58DE"/>
    <w:rsid w:val="001C3C78"/>
    <w:rsid w:val="00201AC2"/>
    <w:rsid w:val="00216672"/>
    <w:rsid w:val="00217662"/>
    <w:rsid w:val="00226583"/>
    <w:rsid w:val="00234387"/>
    <w:rsid w:val="00237284"/>
    <w:rsid w:val="00241CDC"/>
    <w:rsid w:val="00243DC5"/>
    <w:rsid w:val="00245351"/>
    <w:rsid w:val="0027738B"/>
    <w:rsid w:val="002A0293"/>
    <w:rsid w:val="002C51A1"/>
    <w:rsid w:val="002C6D23"/>
    <w:rsid w:val="002E5DC6"/>
    <w:rsid w:val="0030601A"/>
    <w:rsid w:val="003117F4"/>
    <w:rsid w:val="0032257B"/>
    <w:rsid w:val="003245C1"/>
    <w:rsid w:val="003301BD"/>
    <w:rsid w:val="0033786E"/>
    <w:rsid w:val="003456A0"/>
    <w:rsid w:val="00365CFD"/>
    <w:rsid w:val="003774E0"/>
    <w:rsid w:val="00381FD7"/>
    <w:rsid w:val="003905AE"/>
    <w:rsid w:val="003A0FF0"/>
    <w:rsid w:val="003A5548"/>
    <w:rsid w:val="003C3A19"/>
    <w:rsid w:val="003E6BE8"/>
    <w:rsid w:val="003F0283"/>
    <w:rsid w:val="003F4713"/>
    <w:rsid w:val="004234E9"/>
    <w:rsid w:val="0046015A"/>
    <w:rsid w:val="0046550C"/>
    <w:rsid w:val="0047194D"/>
    <w:rsid w:val="0047693E"/>
    <w:rsid w:val="00483337"/>
    <w:rsid w:val="004B2616"/>
    <w:rsid w:val="004B5D47"/>
    <w:rsid w:val="004C3A19"/>
    <w:rsid w:val="004C3FD2"/>
    <w:rsid w:val="004C598F"/>
    <w:rsid w:val="004C7FAD"/>
    <w:rsid w:val="004D428F"/>
    <w:rsid w:val="004F36F4"/>
    <w:rsid w:val="005076E6"/>
    <w:rsid w:val="00535AC1"/>
    <w:rsid w:val="00537D08"/>
    <w:rsid w:val="005519AE"/>
    <w:rsid w:val="00557E32"/>
    <w:rsid w:val="00561B9C"/>
    <w:rsid w:val="00562B59"/>
    <w:rsid w:val="0056592B"/>
    <w:rsid w:val="00571D5F"/>
    <w:rsid w:val="0058101C"/>
    <w:rsid w:val="00581EEF"/>
    <w:rsid w:val="00582277"/>
    <w:rsid w:val="005C4C6A"/>
    <w:rsid w:val="005E118F"/>
    <w:rsid w:val="00611990"/>
    <w:rsid w:val="00615A43"/>
    <w:rsid w:val="0062057E"/>
    <w:rsid w:val="0062096A"/>
    <w:rsid w:val="006365BA"/>
    <w:rsid w:val="0064125F"/>
    <w:rsid w:val="0064558D"/>
    <w:rsid w:val="006553C2"/>
    <w:rsid w:val="006766C6"/>
    <w:rsid w:val="006A1FB0"/>
    <w:rsid w:val="006B26AC"/>
    <w:rsid w:val="006B78BA"/>
    <w:rsid w:val="006C0F7B"/>
    <w:rsid w:val="006D073B"/>
    <w:rsid w:val="006E5BDA"/>
    <w:rsid w:val="006E60F3"/>
    <w:rsid w:val="006E6888"/>
    <w:rsid w:val="006F0116"/>
    <w:rsid w:val="00703B24"/>
    <w:rsid w:val="00704905"/>
    <w:rsid w:val="00747DB3"/>
    <w:rsid w:val="00781DD1"/>
    <w:rsid w:val="00782F9D"/>
    <w:rsid w:val="007A1FFC"/>
    <w:rsid w:val="007A62F3"/>
    <w:rsid w:val="007B3331"/>
    <w:rsid w:val="007C0C09"/>
    <w:rsid w:val="007C1CA9"/>
    <w:rsid w:val="007C764B"/>
    <w:rsid w:val="007D2FF4"/>
    <w:rsid w:val="007E512E"/>
    <w:rsid w:val="007E5971"/>
    <w:rsid w:val="008206B2"/>
    <w:rsid w:val="00821596"/>
    <w:rsid w:val="008509D3"/>
    <w:rsid w:val="00855D93"/>
    <w:rsid w:val="008560E4"/>
    <w:rsid w:val="00873309"/>
    <w:rsid w:val="00881E78"/>
    <w:rsid w:val="00884782"/>
    <w:rsid w:val="00894712"/>
    <w:rsid w:val="00894B04"/>
    <w:rsid w:val="008B049B"/>
    <w:rsid w:val="008B2071"/>
    <w:rsid w:val="008F2C2F"/>
    <w:rsid w:val="0091216C"/>
    <w:rsid w:val="00940F5F"/>
    <w:rsid w:val="009853B3"/>
    <w:rsid w:val="00985C7D"/>
    <w:rsid w:val="00990278"/>
    <w:rsid w:val="00993208"/>
    <w:rsid w:val="009C55C3"/>
    <w:rsid w:val="009E7984"/>
    <w:rsid w:val="009F5313"/>
    <w:rsid w:val="00A01F4C"/>
    <w:rsid w:val="00A03859"/>
    <w:rsid w:val="00A542C7"/>
    <w:rsid w:val="00A57037"/>
    <w:rsid w:val="00A6228D"/>
    <w:rsid w:val="00A817A3"/>
    <w:rsid w:val="00A8654A"/>
    <w:rsid w:val="00A973CE"/>
    <w:rsid w:val="00B008DD"/>
    <w:rsid w:val="00B0275F"/>
    <w:rsid w:val="00B12AB9"/>
    <w:rsid w:val="00B14A1D"/>
    <w:rsid w:val="00B23269"/>
    <w:rsid w:val="00B30446"/>
    <w:rsid w:val="00B32755"/>
    <w:rsid w:val="00B41518"/>
    <w:rsid w:val="00B47C17"/>
    <w:rsid w:val="00B53CAC"/>
    <w:rsid w:val="00B86B9F"/>
    <w:rsid w:val="00BC62C8"/>
    <w:rsid w:val="00BD045E"/>
    <w:rsid w:val="00BD2AFC"/>
    <w:rsid w:val="00C04733"/>
    <w:rsid w:val="00C04C39"/>
    <w:rsid w:val="00C11EB8"/>
    <w:rsid w:val="00C15A4C"/>
    <w:rsid w:val="00C205BC"/>
    <w:rsid w:val="00C21986"/>
    <w:rsid w:val="00C23E55"/>
    <w:rsid w:val="00C4476D"/>
    <w:rsid w:val="00C6330A"/>
    <w:rsid w:val="00C63AEF"/>
    <w:rsid w:val="00C84235"/>
    <w:rsid w:val="00C90EDF"/>
    <w:rsid w:val="00CA2FFE"/>
    <w:rsid w:val="00CB198B"/>
    <w:rsid w:val="00CB7D73"/>
    <w:rsid w:val="00CC07B7"/>
    <w:rsid w:val="00CD2DB7"/>
    <w:rsid w:val="00CE168A"/>
    <w:rsid w:val="00CE263F"/>
    <w:rsid w:val="00CF4488"/>
    <w:rsid w:val="00CF491B"/>
    <w:rsid w:val="00CF6579"/>
    <w:rsid w:val="00D00B07"/>
    <w:rsid w:val="00D31E24"/>
    <w:rsid w:val="00D423C1"/>
    <w:rsid w:val="00D51B16"/>
    <w:rsid w:val="00D71B23"/>
    <w:rsid w:val="00D8519E"/>
    <w:rsid w:val="00D9317E"/>
    <w:rsid w:val="00D94694"/>
    <w:rsid w:val="00D96F21"/>
    <w:rsid w:val="00DC014F"/>
    <w:rsid w:val="00DE3B1C"/>
    <w:rsid w:val="00DE514E"/>
    <w:rsid w:val="00E03E88"/>
    <w:rsid w:val="00E15062"/>
    <w:rsid w:val="00E15A1F"/>
    <w:rsid w:val="00E259DC"/>
    <w:rsid w:val="00E336A8"/>
    <w:rsid w:val="00E60623"/>
    <w:rsid w:val="00E642B3"/>
    <w:rsid w:val="00E82594"/>
    <w:rsid w:val="00E90632"/>
    <w:rsid w:val="00EA1AD0"/>
    <w:rsid w:val="00EB3FBA"/>
    <w:rsid w:val="00EB5F49"/>
    <w:rsid w:val="00ED12AF"/>
    <w:rsid w:val="00ED7D87"/>
    <w:rsid w:val="00EE2038"/>
    <w:rsid w:val="00F05D0F"/>
    <w:rsid w:val="00F13399"/>
    <w:rsid w:val="00F148FA"/>
    <w:rsid w:val="00F33CB9"/>
    <w:rsid w:val="00F36674"/>
    <w:rsid w:val="00F3765D"/>
    <w:rsid w:val="00F419A4"/>
    <w:rsid w:val="00F50D87"/>
    <w:rsid w:val="00F570B2"/>
    <w:rsid w:val="00F61264"/>
    <w:rsid w:val="00F6543C"/>
    <w:rsid w:val="00F830BF"/>
    <w:rsid w:val="00F92885"/>
    <w:rsid w:val="00F9653D"/>
    <w:rsid w:val="00FA6112"/>
    <w:rsid w:val="00FB6E10"/>
    <w:rsid w:val="00FD156D"/>
    <w:rsid w:val="00FD7B6C"/>
    <w:rsid w:val="00FF032D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911FE9"/>
  <w15:docId w15:val="{53E73ACC-5F4A-4D60-9CB2-D0F2BA5F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0"/>
    <w:rsid w:val="0064125F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rsid w:val="0024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berschrift2">
    <w:name w:val="heading 2"/>
    <w:basedOn w:val="-Schrift2"/>
    <w:next w:val="Standard"/>
    <w:link w:val="berschrift2Zchn"/>
    <w:uiPriority w:val="99"/>
    <w:unhideWhenUsed/>
    <w:rsid w:val="007A1FFC"/>
    <w:pPr>
      <w:outlineLvl w:val="1"/>
    </w:pPr>
  </w:style>
  <w:style w:type="paragraph" w:styleId="berschrift3">
    <w:name w:val="heading 3"/>
    <w:basedOn w:val="Flietext"/>
    <w:next w:val="Standard"/>
    <w:link w:val="berschrift3Zchn"/>
    <w:uiPriority w:val="99"/>
    <w:unhideWhenUsed/>
    <w:rsid w:val="00BC62C8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1B58DE"/>
    <w:pPr>
      <w:ind w:left="720"/>
      <w:contextualSpacing/>
    </w:pPr>
  </w:style>
  <w:style w:type="paragraph" w:styleId="Titel">
    <w:name w:val="Title"/>
    <w:aliases w:val="Betreff"/>
    <w:basedOn w:val="Standard"/>
    <w:next w:val="Flietext"/>
    <w:link w:val="TitelZchn"/>
    <w:qFormat/>
    <w:rsid w:val="007B3331"/>
    <w:pPr>
      <w:spacing w:after="0" w:line="240" w:lineRule="auto"/>
    </w:pPr>
    <w:rPr>
      <w:b/>
      <w:color w:val="0069B4" w:themeColor="text2"/>
      <w:sz w:val="32"/>
      <w:szCs w:val="32"/>
    </w:rPr>
  </w:style>
  <w:style w:type="character" w:customStyle="1" w:styleId="TitelZchn">
    <w:name w:val="Titel Zchn"/>
    <w:aliases w:val="Betreff Zchn"/>
    <w:basedOn w:val="Absatz-Standardschriftart"/>
    <w:link w:val="Titel"/>
    <w:rsid w:val="007B3331"/>
    <w:rPr>
      <w:rFonts w:ascii="Arial" w:hAnsi="Arial" w:cs="Arial"/>
      <w:b/>
      <w:color w:val="0069B4" w:themeColor="text2"/>
      <w:sz w:val="32"/>
      <w:szCs w:val="32"/>
    </w:rPr>
  </w:style>
  <w:style w:type="paragraph" w:styleId="Untertitel">
    <w:name w:val="Subtitle"/>
    <w:next w:val="Flietext"/>
    <w:link w:val="UntertitelZchn"/>
    <w:qFormat/>
    <w:rsid w:val="00CF4488"/>
    <w:pPr>
      <w:spacing w:after="240"/>
    </w:pPr>
    <w:rPr>
      <w:rFonts w:ascii="Arial" w:hAnsi="Arial" w:cs="Arial"/>
      <w:b/>
      <w:color w:val="262626" w:themeColor="text1" w:themeTint="D9"/>
      <w:szCs w:val="18"/>
    </w:rPr>
  </w:style>
  <w:style w:type="character" w:customStyle="1" w:styleId="UntertitelZchn">
    <w:name w:val="Untertitel Zchn"/>
    <w:basedOn w:val="Absatz-Standardschriftart"/>
    <w:link w:val="Untertitel"/>
    <w:rsid w:val="00CF4488"/>
    <w:rPr>
      <w:rFonts w:ascii="Arial" w:hAnsi="Arial" w:cs="Arial"/>
      <w:b/>
      <w:color w:val="262626" w:themeColor="text1" w:themeTint="D9"/>
      <w:szCs w:val="18"/>
    </w:rPr>
  </w:style>
  <w:style w:type="character" w:styleId="Hyperlink">
    <w:name w:val="Hyperlink"/>
    <w:uiPriority w:val="99"/>
    <w:unhideWhenUsed/>
    <w:rsid w:val="00245351"/>
    <w:rPr>
      <w:color w:val="0000FF"/>
      <w:u w:val="single"/>
    </w:rPr>
  </w:style>
  <w:style w:type="paragraph" w:styleId="Verzeichnis1">
    <w:name w:val="toc 1"/>
    <w:aliases w:val="Inhalt_blau"/>
    <w:basedOn w:val="Standard"/>
    <w:next w:val="-Schrift1"/>
    <w:autoRedefine/>
    <w:uiPriority w:val="39"/>
    <w:unhideWhenUsed/>
    <w:rsid w:val="00B14A1D"/>
    <w:pPr>
      <w:tabs>
        <w:tab w:val="left" w:pos="851"/>
        <w:tab w:val="right" w:leader="dot" w:pos="9062"/>
      </w:tabs>
      <w:ind w:left="426" w:hanging="426"/>
    </w:pPr>
    <w:rPr>
      <w:rFonts w:eastAsia="Calibri"/>
      <w:b/>
      <w:caps/>
      <w:noProof/>
      <w:color w:val="0070C0"/>
      <w:sz w:val="22"/>
      <w:szCs w:val="20"/>
    </w:rPr>
  </w:style>
  <w:style w:type="paragraph" w:customStyle="1" w:styleId="-Schrift1">
    <w:name w:val="Ü-Schrift 1"/>
    <w:basedOn w:val="berschrift1"/>
    <w:next w:val="Flietext"/>
    <w:link w:val="-Schrift1Zchn"/>
    <w:uiPriority w:val="1"/>
    <w:rsid w:val="007B3331"/>
    <w:pPr>
      <w:keepLines w:val="0"/>
      <w:tabs>
        <w:tab w:val="left" w:pos="284"/>
      </w:tabs>
      <w:spacing w:before="720" w:after="120" w:line="312" w:lineRule="auto"/>
    </w:pPr>
    <w:rPr>
      <w:rFonts w:ascii="Arial" w:eastAsia="Times New Roman" w:hAnsi="Arial" w:cs="Times New Roman"/>
      <w:color w:val="0070C0"/>
      <w:kern w:val="32"/>
    </w:rPr>
  </w:style>
  <w:style w:type="character" w:customStyle="1" w:styleId="-Schrift1Zchn">
    <w:name w:val="Ü-Schrift 1 Zchn"/>
    <w:basedOn w:val="berschrift1Zchn"/>
    <w:link w:val="-Schrift1"/>
    <w:uiPriority w:val="1"/>
    <w:rsid w:val="007B3331"/>
    <w:rPr>
      <w:rFonts w:ascii="Arial" w:eastAsia="Times New Roman" w:hAnsi="Arial" w:cs="Times New Roman"/>
      <w:b/>
      <w:bCs/>
      <w:color w:val="0070C0"/>
      <w:kern w:val="32"/>
      <w:sz w:val="28"/>
      <w:szCs w:val="28"/>
    </w:rPr>
  </w:style>
  <w:style w:type="paragraph" w:customStyle="1" w:styleId="-Schrift2">
    <w:name w:val="Ü-Schrift 2"/>
    <w:basedOn w:val="berschrift1"/>
    <w:next w:val="Flietext"/>
    <w:link w:val="-Schrift2Zchn"/>
    <w:uiPriority w:val="1"/>
    <w:rsid w:val="007B3331"/>
    <w:pPr>
      <w:keepLines w:val="0"/>
      <w:numPr>
        <w:ilvl w:val="1"/>
        <w:numId w:val="2"/>
      </w:numPr>
      <w:tabs>
        <w:tab w:val="left" w:pos="426"/>
      </w:tabs>
      <w:spacing w:before="320" w:after="40" w:line="312" w:lineRule="auto"/>
      <w:ind w:left="426" w:hanging="426"/>
    </w:pPr>
    <w:rPr>
      <w:rFonts w:ascii="Arial" w:eastAsia="Times New Roman" w:hAnsi="Arial" w:cs="Arial"/>
      <w:color w:val="0070C0"/>
      <w:kern w:val="32"/>
      <w:sz w:val="22"/>
      <w:szCs w:val="22"/>
    </w:rPr>
  </w:style>
  <w:style w:type="paragraph" w:styleId="Verzeichnis2">
    <w:name w:val="toc 2"/>
    <w:aliases w:val="Inhalt_grau"/>
    <w:basedOn w:val="Standard"/>
    <w:next w:val="-Schrift2"/>
    <w:autoRedefine/>
    <w:uiPriority w:val="39"/>
    <w:unhideWhenUsed/>
    <w:rsid w:val="00B14A1D"/>
    <w:pPr>
      <w:tabs>
        <w:tab w:val="left" w:pos="1134"/>
        <w:tab w:val="right" w:leader="dot" w:pos="9062"/>
      </w:tabs>
      <w:ind w:left="850" w:hanging="425"/>
    </w:pPr>
    <w:rPr>
      <w:rFonts w:eastAsia="Calibri"/>
      <w:b/>
      <w:caps/>
      <w:noProof/>
      <w:color w:val="404040" w:themeColor="text1" w:themeTint="BF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CF6579"/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45351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3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35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351"/>
    <w:rPr>
      <w:rFonts w:ascii="Arial" w:hAnsi="Arial" w:cs="Arial"/>
      <w:sz w:val="24"/>
      <w:szCs w:val="24"/>
    </w:rPr>
  </w:style>
  <w:style w:type="paragraph" w:styleId="KeinLeerraum">
    <w:name w:val="No Spacing"/>
    <w:aliases w:val="Kolumnentitel"/>
    <w:uiPriority w:val="7"/>
    <w:qFormat/>
    <w:rsid w:val="00EA1AD0"/>
    <w:pPr>
      <w:spacing w:after="0" w:line="240" w:lineRule="auto"/>
    </w:pPr>
    <w:rPr>
      <w:rFonts w:ascii="Arial" w:hAnsi="Arial" w:cs="Arial"/>
      <w:color w:val="262626" w:themeColor="text1" w:themeTint="D9"/>
      <w:sz w:val="24"/>
      <w:szCs w:val="24"/>
    </w:rPr>
  </w:style>
  <w:style w:type="character" w:styleId="Hervorhebung">
    <w:name w:val="Emphasis"/>
    <w:aliases w:val="Aufzählung"/>
    <w:uiPriority w:val="20"/>
    <w:rsid w:val="00535AC1"/>
    <w:rPr>
      <w:rFonts w:ascii="Arial" w:hAnsi="Arial"/>
      <w:iCs/>
    </w:rPr>
  </w:style>
  <w:style w:type="paragraph" w:customStyle="1" w:styleId="Einstiegstext">
    <w:name w:val="Einstiegstext"/>
    <w:basedOn w:val="Standard"/>
    <w:next w:val="Flietext"/>
    <w:link w:val="EinstiegstextZchn"/>
    <w:uiPriority w:val="2"/>
    <w:qFormat/>
    <w:rsid w:val="00CF491B"/>
    <w:pPr>
      <w:spacing w:before="480" w:after="240"/>
    </w:pPr>
    <w:rPr>
      <w:rFonts w:eastAsia="Calibri"/>
      <w:color w:val="262626" w:themeColor="text1" w:themeTint="D9"/>
      <w:sz w:val="22"/>
      <w:szCs w:val="22"/>
    </w:rPr>
  </w:style>
  <w:style w:type="character" w:customStyle="1" w:styleId="EinstiegstextZchn">
    <w:name w:val="Einstiegstext Zchn"/>
    <w:basedOn w:val="Absatz-Standardschriftart"/>
    <w:link w:val="Einstiegstext"/>
    <w:uiPriority w:val="2"/>
    <w:rsid w:val="00CF491B"/>
    <w:rPr>
      <w:rFonts w:ascii="Arial" w:eastAsia="Calibri" w:hAnsi="Arial" w:cs="Arial"/>
      <w:color w:val="262626" w:themeColor="text1" w:themeTint="D9"/>
    </w:rPr>
  </w:style>
  <w:style w:type="paragraph" w:customStyle="1" w:styleId="Flietext">
    <w:name w:val="Fließtext"/>
    <w:basedOn w:val="Textkrper"/>
    <w:link w:val="FlietextZchn"/>
    <w:uiPriority w:val="2"/>
    <w:qFormat/>
    <w:rsid w:val="00F830BF"/>
    <w:pPr>
      <w:spacing w:before="240" w:after="240"/>
    </w:pPr>
    <w:rPr>
      <w:rFonts w:eastAsia="Calibri"/>
      <w:color w:val="262626" w:themeColor="text1" w:themeTint="D9"/>
      <w:sz w:val="22"/>
      <w:szCs w:val="22"/>
    </w:rPr>
  </w:style>
  <w:style w:type="character" w:customStyle="1" w:styleId="-Schrift2Zchn">
    <w:name w:val="Ü-Schrift 2 Zchn"/>
    <w:basedOn w:val="berschrift1Zchn"/>
    <w:link w:val="-Schrift2"/>
    <w:uiPriority w:val="1"/>
    <w:rsid w:val="007B3331"/>
    <w:rPr>
      <w:rFonts w:ascii="Arial" w:eastAsia="Times New Roman" w:hAnsi="Arial" w:cs="Arial"/>
      <w:b/>
      <w:bCs/>
      <w:color w:val="0070C0"/>
      <w:kern w:val="32"/>
      <w:sz w:val="28"/>
      <w:szCs w:val="28"/>
    </w:rPr>
  </w:style>
  <w:style w:type="character" w:customStyle="1" w:styleId="FlietextZchn">
    <w:name w:val="Fließtext Zchn"/>
    <w:basedOn w:val="TextkrperZchn"/>
    <w:link w:val="Flietext"/>
    <w:uiPriority w:val="2"/>
    <w:rsid w:val="00F830BF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AufzhlungPfeile0">
    <w:name w:val="Aufzählung_Pfeile"/>
    <w:basedOn w:val="Textkrper"/>
    <w:link w:val="AufzhlungPfeileZchn"/>
    <w:uiPriority w:val="3"/>
    <w:qFormat/>
    <w:rsid w:val="00EA1AD0"/>
    <w:pPr>
      <w:numPr>
        <w:numId w:val="5"/>
      </w:numPr>
      <w:spacing w:after="60"/>
      <w:ind w:left="357" w:hanging="357"/>
    </w:pPr>
    <w:rPr>
      <w:color w:val="262626" w:themeColor="text1" w:themeTint="D9"/>
      <w:sz w:val="22"/>
    </w:rPr>
  </w:style>
  <w:style w:type="character" w:customStyle="1" w:styleId="AufzhlungPfeileZchn">
    <w:name w:val="Aufzählung_Pfeile Zchn"/>
    <w:basedOn w:val="FlietextZchn"/>
    <w:link w:val="AufzhlungPfeile0"/>
    <w:uiPriority w:val="3"/>
    <w:rsid w:val="00EA1AD0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B7D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B7D73"/>
    <w:rPr>
      <w:rFonts w:ascii="Arial" w:hAnsi="Arial" w:cs="Arial"/>
      <w:sz w:val="24"/>
      <w:szCs w:val="24"/>
    </w:rPr>
  </w:style>
  <w:style w:type="paragraph" w:customStyle="1" w:styleId="-Schrift3">
    <w:name w:val="Ü-Schrift 3"/>
    <w:basedOn w:val="-Schrift2"/>
    <w:next w:val="Flietext"/>
    <w:uiPriority w:val="1"/>
    <w:qFormat/>
    <w:rsid w:val="00F830BF"/>
    <w:pPr>
      <w:numPr>
        <w:ilvl w:val="0"/>
        <w:numId w:val="0"/>
      </w:numPr>
      <w:spacing w:before="480"/>
    </w:pPr>
    <w:rPr>
      <w:color w:val="262626" w:themeColor="text1" w:themeTint="D9"/>
    </w:rPr>
  </w:style>
  <w:style w:type="paragraph" w:customStyle="1" w:styleId="Tabellenzeile">
    <w:name w:val="Tabellenzeile"/>
    <w:basedOn w:val="Standard"/>
    <w:link w:val="TabellenzeileZchn"/>
    <w:uiPriority w:val="3"/>
    <w:qFormat/>
    <w:rsid w:val="00F6543C"/>
    <w:pPr>
      <w:spacing w:after="0"/>
    </w:pPr>
    <w:rPr>
      <w:rFonts w:eastAsia="Times New Roman"/>
      <w:color w:val="262626" w:themeColor="text1" w:themeTint="D9"/>
      <w:sz w:val="18"/>
      <w:szCs w:val="18"/>
      <w:lang w:eastAsia="de-DE"/>
    </w:rPr>
  </w:style>
  <w:style w:type="character" w:customStyle="1" w:styleId="TabellenzeileZchn">
    <w:name w:val="Tabellenzeile Zchn"/>
    <w:basedOn w:val="Absatz-Standardschriftart"/>
    <w:link w:val="Tabellenzeile"/>
    <w:uiPriority w:val="3"/>
    <w:rsid w:val="00F6543C"/>
    <w:rPr>
      <w:rFonts w:ascii="Arial" w:eastAsia="Times New Roman" w:hAnsi="Arial" w:cs="Arial"/>
      <w:color w:val="262626" w:themeColor="text1" w:themeTint="D9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F6579"/>
    <w:rPr>
      <w:rFonts w:ascii="Arial" w:eastAsia="Calibri" w:hAnsi="Arial" w:cs="Arial"/>
      <w:color w:val="262626" w:themeColor="text1" w:themeTint="D9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CF6579"/>
    <w:rPr>
      <w:rFonts w:ascii="Arial" w:eastAsia="Times New Roman" w:hAnsi="Arial" w:cs="Arial"/>
      <w:b/>
      <w:bCs/>
      <w:caps/>
      <w:color w:val="0070C0"/>
      <w:kern w:val="32"/>
      <w:lang w:val="en-US"/>
    </w:rPr>
  </w:style>
  <w:style w:type="paragraph" w:customStyle="1" w:styleId="Inhalt-Schrift">
    <w:name w:val="Inhalt_Ü-Schrift"/>
    <w:basedOn w:val="-Schrift1"/>
    <w:next w:val="Standard"/>
    <w:uiPriority w:val="4"/>
    <w:rsid w:val="00B30446"/>
    <w:pPr>
      <w:outlineLvl w:val="9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A1FFC"/>
    <w:pPr>
      <w:spacing w:after="100"/>
      <w:ind w:left="1680"/>
    </w:pPr>
  </w:style>
  <w:style w:type="paragraph" w:styleId="Verzeichnis3">
    <w:name w:val="toc 3"/>
    <w:next w:val="Standard"/>
    <w:autoRedefine/>
    <w:uiPriority w:val="39"/>
    <w:semiHidden/>
    <w:unhideWhenUsed/>
    <w:rsid w:val="00BC62C8"/>
    <w:pPr>
      <w:spacing w:after="100"/>
      <w:ind w:left="480"/>
    </w:pPr>
    <w:rPr>
      <w:rFonts w:ascii="Arial" w:hAnsi="Arial" w:cs="Arial"/>
      <w:sz w:val="24"/>
      <w:szCs w:val="24"/>
    </w:rPr>
  </w:style>
  <w:style w:type="paragraph" w:customStyle="1" w:styleId="AufzhlungNummerierung">
    <w:name w:val="Aufzählung_Nummerierung"/>
    <w:basedOn w:val="AufzhlungPfeile0"/>
    <w:link w:val="AufzhlungNummerierungZchn"/>
    <w:uiPriority w:val="3"/>
    <w:qFormat/>
    <w:rsid w:val="00EA1AD0"/>
    <w:pPr>
      <w:numPr>
        <w:numId w:val="6"/>
      </w:numPr>
    </w:pPr>
  </w:style>
  <w:style w:type="character" w:customStyle="1" w:styleId="AufzhlungNummerierungZchn">
    <w:name w:val="Aufzählung_Nummerierung Zchn"/>
    <w:basedOn w:val="AufzhlungPfeileZchn"/>
    <w:link w:val="AufzhlungNummerierung"/>
    <w:uiPriority w:val="3"/>
    <w:rsid w:val="00EA1AD0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Bildunterschrift">
    <w:name w:val="Bildunterschrift"/>
    <w:uiPriority w:val="3"/>
    <w:qFormat/>
    <w:rsid w:val="00EA1AD0"/>
    <w:rPr>
      <w:rFonts w:ascii="Arial" w:hAnsi="Arial" w:cs="Arial"/>
      <w:color w:val="262626" w:themeColor="text1" w:themeTint="D9"/>
      <w:sz w:val="18"/>
      <w:szCs w:val="18"/>
    </w:rPr>
  </w:style>
  <w:style w:type="paragraph" w:customStyle="1" w:styleId="Tabellenkopf">
    <w:name w:val="Tabellenkopf"/>
    <w:basedOn w:val="Tabellenzeile"/>
    <w:uiPriority w:val="3"/>
    <w:rsid w:val="0064558D"/>
    <w:pPr>
      <w:spacing w:line="360" w:lineRule="auto"/>
    </w:pPr>
    <w:rPr>
      <w:color w:val="FFFFFF" w:themeColor="background1"/>
      <w:sz w:val="22"/>
    </w:rPr>
  </w:style>
  <w:style w:type="paragraph" w:customStyle="1" w:styleId="Tabellenfu">
    <w:name w:val="Tabellenfuß"/>
    <w:basedOn w:val="Tabellenkopf"/>
    <w:next w:val="Flietext"/>
    <w:uiPriority w:val="3"/>
    <w:rsid w:val="00082FA0"/>
    <w:rPr>
      <w:color w:val="262626" w:themeColor="text1" w:themeTint="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7D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7D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7D0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7D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7D08"/>
    <w:rPr>
      <w:rFonts w:ascii="Arial" w:hAnsi="Arial" w:cs="Arial"/>
      <w:b/>
      <w:bCs/>
      <w:sz w:val="20"/>
      <w:szCs w:val="20"/>
    </w:rPr>
  </w:style>
  <w:style w:type="numbering" w:customStyle="1" w:styleId="AufzhlungPfeile">
    <w:name w:val="Aufzählung Pfeile"/>
    <w:uiPriority w:val="99"/>
    <w:rsid w:val="00C15A4C"/>
    <w:pPr>
      <w:numPr>
        <w:numId w:val="9"/>
      </w:numPr>
    </w:pPr>
  </w:style>
  <w:style w:type="numbering" w:customStyle="1" w:styleId="AufzhlungNummern">
    <w:name w:val="Aufzählung Nummern"/>
    <w:uiPriority w:val="99"/>
    <w:rsid w:val="00C15A4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\PtJ_WordVorlagen\Notiz.dotx" TargetMode="External"/></Relationships>
</file>

<file path=word/theme/theme1.xml><?xml version="1.0" encoding="utf-8"?>
<a:theme xmlns:a="http://schemas.openxmlformats.org/drawingml/2006/main" name="Larissa">
  <a:themeElements>
    <a:clrScheme name="PtJ-Farben ab 2016">
      <a:dk1>
        <a:srgbClr val="000000"/>
      </a:dk1>
      <a:lt1>
        <a:sysClr val="window" lastClr="FFFFFF"/>
      </a:lt1>
      <a:dk2>
        <a:srgbClr val="0069B4"/>
      </a:dk2>
      <a:lt2>
        <a:srgbClr val="FFFFFF"/>
      </a:lt2>
      <a:accent1>
        <a:srgbClr val="A2266A"/>
      </a:accent1>
      <a:accent2>
        <a:srgbClr val="76CBED"/>
      </a:accent2>
      <a:accent3>
        <a:srgbClr val="D0DA55"/>
      </a:accent3>
      <a:accent4>
        <a:srgbClr val="B7B7B7"/>
      </a:accent4>
      <a:accent5>
        <a:srgbClr val="0069B4"/>
      </a:accent5>
      <a:accent6>
        <a:srgbClr val="0069B4"/>
      </a:accent6>
      <a:hlink>
        <a:srgbClr val="0069B4"/>
      </a:hlink>
      <a:folHlink>
        <a:srgbClr val="B7B7B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3EAF-B0E5-4D37-9826-872EBBB3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Notiz.dotx</Template>
  <TotalTime>0</TotalTime>
  <Pages>3</Pages>
  <Words>608</Words>
  <Characters>4250</Characters>
  <Application>Microsoft Office Word</Application>
  <DocSecurity>4</DocSecurity>
  <Lines>265</Lines>
  <Paragraphs>127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Dolk, Ralf</dc:creator>
  <cp:lastModifiedBy>Patzer, Daniela</cp:lastModifiedBy>
  <cp:revision>2</cp:revision>
  <dcterms:created xsi:type="dcterms:W3CDTF">2024-10-21T10:15:00Z</dcterms:created>
  <dcterms:modified xsi:type="dcterms:W3CDTF">2024-10-21T10:15:00Z</dcterms:modified>
</cp:coreProperties>
</file>